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E8A9" w14:textId="77777777" w:rsidR="00854DDA" w:rsidRDefault="00854DDA" w:rsidP="00DA1EF4">
      <w:pPr>
        <w:spacing w:after="0"/>
        <w:jc w:val="center"/>
        <w:outlineLvl w:val="0"/>
        <w:rPr>
          <w:sz w:val="40"/>
          <w:szCs w:val="40"/>
        </w:rPr>
      </w:pPr>
    </w:p>
    <w:p w14:paraId="154D8DAF" w14:textId="7F43B5CA" w:rsidR="0035173A" w:rsidRPr="00502FAA" w:rsidRDefault="00785532" w:rsidP="00DA1EF4">
      <w:pPr>
        <w:spacing w:after="0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Dobson Academy School Plan</w:t>
      </w:r>
    </w:p>
    <w:p w14:paraId="22F092B6" w14:textId="77777777" w:rsidR="005C3013" w:rsidRDefault="005C3013" w:rsidP="0035173A">
      <w:pPr>
        <w:spacing w:after="0"/>
        <w:jc w:val="center"/>
        <w:rPr>
          <w:sz w:val="24"/>
          <w:szCs w:val="24"/>
        </w:rPr>
      </w:pPr>
    </w:p>
    <w:p w14:paraId="023914E8" w14:textId="77777777" w:rsidR="005C3013" w:rsidRDefault="005C3013" w:rsidP="0035173A">
      <w:pPr>
        <w:spacing w:after="0"/>
        <w:jc w:val="center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DAC0E" wp14:editId="04CE8BED">
                <wp:simplePos x="0" y="0"/>
                <wp:positionH relativeFrom="column">
                  <wp:posOffset>2734408</wp:posOffset>
                </wp:positionH>
                <wp:positionV relativeFrom="paragraph">
                  <wp:posOffset>121822</wp:posOffset>
                </wp:positionV>
                <wp:extent cx="2813392" cy="518307"/>
                <wp:effectExtent l="0" t="0" r="2540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392" cy="5183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1A407" w14:textId="77777777" w:rsidR="005C3013" w:rsidRPr="005C3013" w:rsidRDefault="005C3013" w:rsidP="005C301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Demographics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AC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5.3pt;margin-top:9.6pt;width:221.55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" fillcolor="yellow" strokecolor="#4f81bd [3204]" strokeweight="2pt">
                <v:textbox>
                  <w:txbxContent>
                    <w:p w14:paraId="4FE1A407" w14:textId="77777777" w:rsidR="005C3013" w:rsidRPr="005C3013" w:rsidRDefault="005C3013" w:rsidP="005C3013">
                      <w:pPr>
                        <w:jc w:val="center"/>
                        <w:rPr>
                          <w:b/>
                          <w:color w:val="EEECE1" w:themeColor="background2"/>
                          <w:sz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Demographics</w:t>
                      </w:r>
                    </w:p>
                  </w:txbxContent>
                </v:textbox>
              </v:shape>
            </w:pict>
          </mc:Fallback>
        </mc:AlternateContent>
      </w:r>
    </w:p>
    <w:p w14:paraId="62E3B204" w14:textId="77777777" w:rsidR="005C3013" w:rsidRDefault="005C3013" w:rsidP="0035173A">
      <w:pPr>
        <w:spacing w:after="0"/>
        <w:jc w:val="center"/>
        <w:rPr>
          <w:sz w:val="24"/>
          <w:szCs w:val="24"/>
        </w:rPr>
      </w:pPr>
    </w:p>
    <w:p w14:paraId="543123F6" w14:textId="77777777" w:rsidR="00447D4B" w:rsidRDefault="00447D4B" w:rsidP="0035173A">
      <w:pPr>
        <w:spacing w:after="0"/>
        <w:jc w:val="center"/>
        <w:rPr>
          <w:sz w:val="24"/>
          <w:szCs w:val="24"/>
        </w:rPr>
      </w:pPr>
    </w:p>
    <w:p w14:paraId="7C3D8368" w14:textId="77777777" w:rsidR="001278F2" w:rsidRDefault="001278F2" w:rsidP="0035173A">
      <w:pPr>
        <w:spacing w:after="0"/>
        <w:jc w:val="center"/>
      </w:pPr>
    </w:p>
    <w:tbl>
      <w:tblPr>
        <w:tblW w:w="1516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810"/>
        <w:gridCol w:w="720"/>
        <w:gridCol w:w="1080"/>
        <w:gridCol w:w="900"/>
        <w:gridCol w:w="900"/>
        <w:gridCol w:w="810"/>
        <w:gridCol w:w="990"/>
        <w:gridCol w:w="900"/>
        <w:gridCol w:w="990"/>
        <w:gridCol w:w="990"/>
        <w:gridCol w:w="900"/>
        <w:gridCol w:w="900"/>
        <w:gridCol w:w="853"/>
      </w:tblGrid>
      <w:tr w:rsidR="00447D4B" w:rsidRPr="007D7E2F" w14:paraId="65050BF6" w14:textId="77777777" w:rsidTr="005B37AD">
        <w:trPr>
          <w:trHeight w:val="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3453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6CF449E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Current Enrollment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388853E4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Enrollment Increases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1071A48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Campus Target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8882ECB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of Target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B781E80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Budget Enrollment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5A36FEE6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 of Minority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0ADD94B3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of Minority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19E5404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Pacific Islander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20A181C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African American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384BD159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FAB21BE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Indian/</w:t>
            </w: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Alaskan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33A4AC4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Caucasian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1E532BC1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Un-</w:t>
            </w: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classified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7C249FA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Free/</w:t>
            </w: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Reduced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39CE4DE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Free/</w:t>
            </w: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Reduced</w:t>
            </w:r>
          </w:p>
        </w:tc>
      </w:tr>
      <w:tr w:rsidR="00447D4B" w:rsidRPr="007D7E2F" w14:paraId="4F83E3B9" w14:textId="77777777" w:rsidTr="005B37AD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A8CB31" w14:textId="3BFC491A" w:rsidR="007D7E2F" w:rsidRPr="007D7E2F" w:rsidRDefault="00854DDA" w:rsidP="008E6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Dobson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CB8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8EE0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EB69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249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BDDF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0EAC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9D39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6B26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69AC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AF4C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B8D8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262F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D29C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7620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8017" w14:textId="77777777" w:rsidR="007D7E2F" w:rsidRPr="007D7E2F" w:rsidRDefault="007D7E2F" w:rsidP="007D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D7E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424439B" w14:textId="77777777" w:rsidR="0035173A" w:rsidRPr="00282E6E" w:rsidRDefault="0035173A" w:rsidP="00282E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br w:type="page"/>
      </w:r>
    </w:p>
    <w:p w14:paraId="5C30BFA7" w14:textId="5259459A" w:rsidR="00785532" w:rsidRDefault="00785532" w:rsidP="00447D4B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AB9E0" wp14:editId="173E0E46">
                <wp:simplePos x="0" y="0"/>
                <wp:positionH relativeFrom="column">
                  <wp:posOffset>2429435</wp:posOffset>
                </wp:positionH>
                <wp:positionV relativeFrom="paragraph">
                  <wp:posOffset>223221</wp:posOffset>
                </wp:positionV>
                <wp:extent cx="3279140" cy="842683"/>
                <wp:effectExtent l="12700" t="12700" r="1016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8426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3760C" w14:textId="3132AECE" w:rsidR="004063C0" w:rsidRPr="005C3013" w:rsidRDefault="00785532" w:rsidP="004063C0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2"/>
                                <w:highlight w:val="yellow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Dobson</w:t>
                            </w:r>
                            <w:r w:rsidR="004063C0" w:rsidRPr="005C3013">
                              <w:rPr>
                                <w:b/>
                                <w:color w:val="EEECE1" w:themeColor="background2"/>
                                <w:sz w:val="42"/>
                                <w:highlight w:val="yellow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Measures of Excellence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B9E0" id="Text Box 12" o:spid="_x0000_s1027" type="#_x0000_t202" style="position:absolute;left:0;text-align:left;margin-left:191.3pt;margin-top:17.6pt;width:258.2pt;height:6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" fillcolor="yellow" strokecolor="#4f81bd [3204]" strokeweight="2pt">
                <v:textbox>
                  <w:txbxContent>
                    <w:p w14:paraId="2C13760C" w14:textId="3132AECE" w:rsidR="004063C0" w:rsidRPr="005C3013" w:rsidRDefault="00785532" w:rsidP="004063C0">
                      <w:pPr>
                        <w:jc w:val="center"/>
                        <w:rPr>
                          <w:b/>
                          <w:color w:val="EEECE1" w:themeColor="background2"/>
                          <w:sz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2"/>
                          <w:highlight w:val="yellow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Dobson</w:t>
                      </w:r>
                      <w:r w:rsidR="004063C0" w:rsidRPr="005C3013">
                        <w:rPr>
                          <w:b/>
                          <w:color w:val="EEECE1" w:themeColor="background2"/>
                          <w:sz w:val="42"/>
                          <w:highlight w:val="yellow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Measures of Excellence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E428633" w14:textId="14D1DEB3" w:rsidR="007136FA" w:rsidRDefault="007136FA" w:rsidP="00447D4B">
      <w:pPr>
        <w:jc w:val="center"/>
        <w:rPr>
          <w:sz w:val="32"/>
          <w:szCs w:val="32"/>
        </w:rPr>
      </w:pPr>
    </w:p>
    <w:p w14:paraId="492313CA" w14:textId="56985D83" w:rsidR="007136FA" w:rsidRPr="00502FAA" w:rsidRDefault="00785532" w:rsidP="00447D4B">
      <w:pPr>
        <w:jc w:val="center"/>
        <w:rPr>
          <w:sz w:val="32"/>
          <w:szCs w:val="32"/>
        </w:rPr>
      </w:pPr>
      <w:r w:rsidRPr="00785532">
        <w:rPr>
          <w:rFonts w:ascii="Courier" w:eastAsia="Times New Roman" w:hAnsi="Courier" w:cs="Times New Roman"/>
          <w:noProof/>
          <w:color w:val="00000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FA07C" wp14:editId="3CC8623E">
                <wp:simplePos x="0" y="0"/>
                <wp:positionH relativeFrom="column">
                  <wp:posOffset>-367030</wp:posOffset>
                </wp:positionH>
                <wp:positionV relativeFrom="paragraph">
                  <wp:posOffset>432920</wp:posOffset>
                </wp:positionV>
                <wp:extent cx="342900" cy="41846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184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6FD58" w14:textId="7A4B42E9" w:rsidR="005B37AD" w:rsidRDefault="00785532" w:rsidP="005B37AD">
                            <w:pPr>
                              <w:jc w:val="center"/>
                            </w:pPr>
                            <w:r>
                              <w:t>Dobson Academy Mission Statement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A07C" id="Text Box 1" o:spid="_x0000_s1028" type="#_x0000_t202" style="position:absolute;left:0;text-align:left;margin-left:-28.9pt;margin-top:34.1pt;width:27pt;height:3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" fillcolor="#548dd4 [1951]" strokeweight=".5pt">
                <v:textbox style="layout-flow:vertical;mso-layout-flow-alt:bottom-to-top">
                  <w:txbxContent>
                    <w:p w14:paraId="1DC6FD58" w14:textId="7A4B42E9" w:rsidR="005B37AD" w:rsidRDefault="00785532" w:rsidP="005B37AD">
                      <w:pPr>
                        <w:jc w:val="center"/>
                      </w:pPr>
                      <w:r>
                        <w:t>Dobson Academy Mission Statement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2457" w:type="dxa"/>
        <w:tblInd w:w="93" w:type="dxa"/>
        <w:tblLook w:val="04A0" w:firstRow="1" w:lastRow="0" w:firstColumn="1" w:lastColumn="0" w:noHBand="0" w:noVBand="1"/>
      </w:tblPr>
      <w:tblGrid>
        <w:gridCol w:w="12457"/>
      </w:tblGrid>
      <w:tr w:rsidR="005B37AD" w:rsidRPr="005B37AD" w14:paraId="7E39C6ED" w14:textId="77777777" w:rsidTr="00785532">
        <w:trPr>
          <w:trHeight w:val="6585"/>
        </w:trPr>
        <w:tc>
          <w:tcPr>
            <w:tcW w:w="1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C48" w14:textId="77777777" w:rsidR="00785532" w:rsidRDefault="00785532" w:rsidP="00785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767135D" w14:textId="77777777" w:rsidR="00785532" w:rsidRDefault="00785532" w:rsidP="00785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5D50C04" w14:textId="45367E4E" w:rsidR="008D7EF2" w:rsidRPr="00785532" w:rsidRDefault="00785532" w:rsidP="00785532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52"/>
              </w:rPr>
            </w:pPr>
            <w:r w:rsidRPr="00785532">
              <w:rPr>
                <w:rFonts w:ascii="Courier" w:eastAsia="Times New Roman" w:hAnsi="Courier" w:cs="Times New Roman"/>
                <w:color w:val="000000"/>
                <w:sz w:val="52"/>
              </w:rPr>
              <w:t>Arizona Ball Charter Schools</w:t>
            </w:r>
          </w:p>
          <w:p w14:paraId="7EED5066" w14:textId="77777777" w:rsidR="00785532" w:rsidRPr="00785532" w:rsidRDefault="00785532" w:rsidP="00785532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color w:val="000000"/>
                <w:sz w:val="48"/>
              </w:rPr>
            </w:pPr>
          </w:p>
          <w:p w14:paraId="601E1C8A" w14:textId="7C0FE288" w:rsidR="00785532" w:rsidRPr="005B37AD" w:rsidRDefault="00785532" w:rsidP="00785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5532">
              <w:rPr>
                <w:rFonts w:ascii="Courier" w:eastAsia="Times New Roman" w:hAnsi="Courier" w:cs="Times New Roman"/>
                <w:color w:val="000000"/>
                <w:sz w:val="48"/>
              </w:rPr>
              <w:t>At Dobson Academy, our mission is to provide high quality education that emphasizes core academic excellence. This is delivered in a nurturing partnership, where parents, students, and staff work together to form a successful educational program.</w:t>
            </w:r>
            <w:r w:rsidRPr="00785532">
              <w:rPr>
                <w:rFonts w:ascii="Calibri" w:eastAsia="Times New Roman" w:hAnsi="Calibri" w:cs="Times New Roman"/>
                <w:color w:val="000000"/>
                <w:sz w:val="48"/>
              </w:rPr>
              <w:t xml:space="preserve"> </w:t>
            </w:r>
          </w:p>
        </w:tc>
      </w:tr>
    </w:tbl>
    <w:p w14:paraId="5799F048" w14:textId="45D01736" w:rsidR="00447D4B" w:rsidRDefault="00447D4B"/>
    <w:p w14:paraId="383E77E1" w14:textId="520BA10B" w:rsidR="00785532" w:rsidRDefault="00785532"/>
    <w:p w14:paraId="47A3E72D" w14:textId="77777777" w:rsidR="007136FA" w:rsidRDefault="007136FA"/>
    <w:p w14:paraId="75E88E33" w14:textId="77777777" w:rsidR="007136FA" w:rsidRDefault="007136FA"/>
    <w:tbl>
      <w:tblPr>
        <w:tblW w:w="13493" w:type="dxa"/>
        <w:tblInd w:w="18" w:type="dxa"/>
        <w:tblLook w:val="04A0" w:firstRow="1" w:lastRow="0" w:firstColumn="1" w:lastColumn="0" w:noHBand="0" w:noVBand="1"/>
      </w:tblPr>
      <w:tblGrid>
        <w:gridCol w:w="13493"/>
      </w:tblGrid>
      <w:tr w:rsidR="007136FA" w:rsidRPr="005B37AD" w14:paraId="0F9A394B" w14:textId="77777777" w:rsidTr="00E57203">
        <w:trPr>
          <w:trHeight w:val="2538"/>
        </w:trPr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718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4FFE3D" wp14:editId="3AD96B69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-4445</wp:posOffset>
                      </wp:positionV>
                      <wp:extent cx="342900" cy="4465955"/>
                      <wp:effectExtent l="0" t="0" r="19050" b="107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46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65616" w14:textId="77777777" w:rsidR="007136FA" w:rsidRDefault="007136FA" w:rsidP="007136FA">
                                  <w:pPr>
                                    <w:jc w:val="center"/>
                                  </w:pPr>
                                  <w:r>
                                    <w:t>Academics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FFE3D" id="Text Box 6" o:spid="_x0000_s1029" type="#_x0000_t202" style="position:absolute;margin-left:-33.55pt;margin-top:-.35pt;width:27pt;height:35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" fillcolor="#548dd4 [1951]" strokeweight=".5pt">
                      <v:textbox style="layout-flow:vertical;mso-layout-flow-alt:bottom-to-top">
                        <w:txbxContent>
                          <w:p w14:paraId="57965616" w14:textId="77777777" w:rsidR="007136FA" w:rsidRDefault="007136FA" w:rsidP="007136FA">
                            <w:pPr>
                              <w:jc w:val="center"/>
                            </w:pPr>
                            <w:r>
                              <w:t>Academics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8BD">
              <w:rPr>
                <w:rFonts w:ascii="Courier" w:eastAsia="Times New Roman" w:hAnsi="Courier" w:cs="Times New Roman"/>
                <w:color w:val="000000"/>
              </w:rPr>
              <w:t>ESTABLISH</w:t>
            </w:r>
          </w:p>
          <w:p w14:paraId="357CCB91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 xml:space="preserve">Goal:   </w:t>
            </w:r>
          </w:p>
        </w:tc>
      </w:tr>
      <w:tr w:rsidR="007136FA" w:rsidRPr="005B37AD" w14:paraId="38E65636" w14:textId="77777777" w:rsidTr="00E57203">
        <w:trPr>
          <w:trHeight w:val="2618"/>
        </w:trPr>
        <w:tc>
          <w:tcPr>
            <w:tcW w:w="1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ADE4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EQUIP/ENGAGE</w:t>
            </w:r>
          </w:p>
          <w:p w14:paraId="24DFCDC9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Action Step/Update:</w:t>
            </w:r>
          </w:p>
        </w:tc>
      </w:tr>
      <w:tr w:rsidR="007136FA" w:rsidRPr="005B37AD" w14:paraId="62F5BA13" w14:textId="77777777" w:rsidTr="00E57203">
        <w:trPr>
          <w:trHeight w:val="1822"/>
        </w:trPr>
        <w:tc>
          <w:tcPr>
            <w:tcW w:w="1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2650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EVALUATE</w:t>
            </w:r>
          </w:p>
          <w:p w14:paraId="23798810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Progress Monitoring:</w:t>
            </w:r>
          </w:p>
          <w:p w14:paraId="4D84C48A" w14:textId="77777777" w:rsidR="002F5D32" w:rsidRPr="003208BD" w:rsidRDefault="002F5D32" w:rsidP="002F5D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Teacher observations and evaluations</w:t>
            </w:r>
          </w:p>
          <w:p w14:paraId="41728207" w14:textId="77777777" w:rsidR="002F5D32" w:rsidRPr="003208BD" w:rsidRDefault="002F5D32" w:rsidP="002F5D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Needs focused professional development on half days once monthly</w:t>
            </w:r>
          </w:p>
          <w:p w14:paraId="7078BCF3" w14:textId="218FDD97" w:rsidR="002F5D32" w:rsidRPr="003208BD" w:rsidRDefault="002F5D32" w:rsidP="002F5D3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Professional development opportunities for staff off campus</w:t>
            </w:r>
          </w:p>
        </w:tc>
      </w:tr>
    </w:tbl>
    <w:p w14:paraId="07F0583A" w14:textId="77777777" w:rsidR="006B1840" w:rsidRDefault="006B1840"/>
    <w:p w14:paraId="2A755D12" w14:textId="77777777" w:rsidR="007136FA" w:rsidRDefault="007136FA"/>
    <w:p w14:paraId="738057A0" w14:textId="77777777" w:rsidR="007136FA" w:rsidRDefault="007136FA"/>
    <w:p w14:paraId="1DAE7808" w14:textId="5F51975D" w:rsidR="00462ABD" w:rsidRDefault="00D93B4E">
      <w:r w:rsidRPr="001D6BFD">
        <w:rPr>
          <w:rFonts w:ascii="Courier" w:eastAsia="Times New Roman" w:hAnsi="Courier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A81B9" wp14:editId="69D196E4">
                <wp:simplePos x="0" y="0"/>
                <wp:positionH relativeFrom="column">
                  <wp:posOffset>-717176</wp:posOffset>
                </wp:positionH>
                <wp:positionV relativeFrom="paragraph">
                  <wp:posOffset>-896</wp:posOffset>
                </wp:positionV>
                <wp:extent cx="483870" cy="7224731"/>
                <wp:effectExtent l="0" t="0" r="1143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72247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50C38" w14:textId="2BA3E632" w:rsidR="007136FA" w:rsidRDefault="00D9454D" w:rsidP="007136FA">
                            <w:pPr>
                              <w:jc w:val="center"/>
                            </w:pPr>
                            <w:r>
                              <w:t>ELA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81B9" id="Text Box 8" o:spid="_x0000_s1030" type="#_x0000_t202" style="position:absolute;margin-left:-56.45pt;margin-top:-.05pt;width:38.1pt;height:56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" fillcolor="#548dd4 [1951]" strokeweight=".5pt">
                <v:textbox style="layout-flow:vertical;mso-layout-flow-alt:bottom-to-top">
                  <w:txbxContent>
                    <w:p w14:paraId="45850C38" w14:textId="2BA3E632" w:rsidR="007136FA" w:rsidRDefault="00D9454D" w:rsidP="007136FA">
                      <w:pPr>
                        <w:jc w:val="center"/>
                      </w:pPr>
                      <w:r>
                        <w:t>ELA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093" w:type="dxa"/>
        <w:tblInd w:w="93" w:type="dxa"/>
        <w:tblLook w:val="04A0" w:firstRow="1" w:lastRow="0" w:firstColumn="1" w:lastColumn="0" w:noHBand="0" w:noVBand="1"/>
      </w:tblPr>
      <w:tblGrid>
        <w:gridCol w:w="13093"/>
      </w:tblGrid>
      <w:tr w:rsidR="007136FA" w:rsidRPr="005B37AD" w14:paraId="49ED46F5" w14:textId="77777777" w:rsidTr="00D9454D">
        <w:trPr>
          <w:trHeight w:val="6854"/>
        </w:trPr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494" w14:textId="45C9871F" w:rsidR="001D6BFD" w:rsidRPr="00D93B4E" w:rsidRDefault="00D93B4E" w:rsidP="00D9454D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0E8B62" wp14:editId="7D80949D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-328295</wp:posOffset>
                      </wp:positionV>
                      <wp:extent cx="9161780" cy="8596630"/>
                      <wp:effectExtent l="0" t="0" r="7620" b="1397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1780" cy="8596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33187" w14:textId="77777777" w:rsidR="00D93B4E" w:rsidRPr="001D6BFD" w:rsidRDefault="00D93B4E" w:rsidP="00D93B4E">
                                  <w:pPr>
                                    <w:rPr>
                                      <w:rFonts w:ascii="Courier" w:hAnsi="Courier"/>
                                    </w:rPr>
                                  </w:pPr>
                                  <w:r w:rsidRPr="001D6BFD">
                                    <w:rPr>
                                      <w:rFonts w:ascii="Courier" w:hAnsi="Courier"/>
                                    </w:rPr>
                                    <w:t>Goal:</w:t>
                                  </w:r>
                                </w:p>
                                <w:p w14:paraId="7CDFFFC6" w14:textId="77777777" w:rsidR="00D93B4E" w:rsidRDefault="00D93B4E" w:rsidP="00D93B4E">
                                  <w:pPr>
                                    <w:spacing w:after="0" w:line="240" w:lineRule="auto"/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</w:pPr>
                                  <w:r w:rsidRPr="001D6BFD"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  <w:t>Equip/ Engage:</w:t>
                                  </w:r>
                                </w:p>
                                <w:p w14:paraId="38645953" w14:textId="77777777" w:rsidR="00D93B4E" w:rsidRPr="001D6BFD" w:rsidRDefault="00D93B4E" w:rsidP="00D93B4E">
                                  <w:pPr>
                                    <w:spacing w:after="0" w:line="240" w:lineRule="auto"/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  <w:t>Action Steps/ Update:</w:t>
                                  </w:r>
                                </w:p>
                                <w:p w14:paraId="7CC38B82" w14:textId="77777777" w:rsidR="00D93B4E" w:rsidRPr="001D6BFD" w:rsidRDefault="00D93B4E" w:rsidP="00D93B4E">
                                  <w:pPr>
                                    <w:spacing w:after="0" w:line="240" w:lineRule="auto"/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</w:pPr>
                                </w:p>
                                <w:p w14:paraId="74CBE991" w14:textId="77777777" w:rsidR="00D93B4E" w:rsidRDefault="00D93B4E" w:rsidP="00D93B4E">
                                  <w:r w:rsidRPr="001D6BFD">
                                    <w:rPr>
                                      <w:rFonts w:ascii="Courier" w:eastAsia="Times New Roman" w:hAnsi="Courier" w:cs="Times New Roman"/>
                                      <w:color w:val="000000"/>
                                    </w:rPr>
                                    <w:t>Progress Monitor:</w:t>
                                  </w:r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6"/>
                                    <w:gridCol w:w="1608"/>
                                    <w:gridCol w:w="1416"/>
                                    <w:gridCol w:w="1339"/>
                                    <w:gridCol w:w="1416"/>
                                    <w:gridCol w:w="1633"/>
                                    <w:gridCol w:w="1416"/>
                                    <w:gridCol w:w="3724"/>
                                  </w:tblGrid>
                                  <w:tr w:rsidR="009C4456" w14:paraId="783912FC" w14:textId="77777777" w:rsidTr="009C4456">
                                    <w:trPr>
                                      <w:trHeight w:val="1733"/>
                                    </w:trPr>
                                    <w:tc>
                                      <w:tcPr>
                                        <w:tcW w:w="1416" w:type="dxa"/>
                                      </w:tcPr>
                                      <w:p w14:paraId="4DCC5CE1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Grade Level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14:paraId="341411A9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Kindergarten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00F645C8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First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</w:tcPr>
                                      <w:p w14:paraId="02DFC4C7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Second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5D8CC5D5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Third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3" w:type="dxa"/>
                                      </w:tcPr>
                                      <w:p w14:paraId="7C8E62EA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Fourth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7D759720" w14:textId="77777777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Fifth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4" w:type="dxa"/>
                                      </w:tcPr>
                                      <w:p w14:paraId="2333AB06" w14:textId="6AE69CC0" w:rsidR="009C4456" w:rsidRPr="00D93B4E" w:rsidRDefault="009C4456" w:rsidP="00D93B4E">
                                        <w:pPr>
                                          <w:jc w:val="center"/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D93B4E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Sixth</w:t>
                                        </w:r>
                                        <w: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, Seventh, Eighth</w:t>
                                        </w:r>
                                      </w:p>
                                    </w:tc>
                                  </w:tr>
                                  <w:tr w:rsidR="009C4456" w14:paraId="5F217D0C" w14:textId="77777777" w:rsidTr="009C4456">
                                    <w:trPr>
                                      <w:trHeight w:val="1829"/>
                                    </w:trPr>
                                    <w:tc>
                                      <w:tcPr>
                                        <w:tcW w:w="1416" w:type="dxa"/>
                                      </w:tcPr>
                                      <w:p w14:paraId="409A3AA5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 xml:space="preserve">Curriculum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14:paraId="38BFA6FE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Fundations</w:t>
                                        </w:r>
                                        <w:proofErr w:type="spellEnd"/>
                                      </w:p>
                                      <w:p w14:paraId="3B6763EA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-CKLA</w:t>
                                        </w:r>
                                      </w:p>
                                      <w:p w14:paraId="77C89166" w14:textId="33700EF5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-Pieces of Harcourt Trophies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4C6FDB06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Fundations</w:t>
                                        </w:r>
                                        <w:proofErr w:type="spellEnd"/>
                                      </w:p>
                                      <w:p w14:paraId="647EDE81" w14:textId="1C65FD34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-Core Knowledge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</w:tcPr>
                                      <w:p w14:paraId="5F5D1C08" w14:textId="389EE690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Fundations</w:t>
                                        </w:r>
                                        <w:proofErr w:type="spellEnd"/>
                                      </w:p>
                                      <w:p w14:paraId="496B8C57" w14:textId="42FFEE9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-Core Knowledge Domains</w:t>
                                        </w:r>
                                      </w:p>
                                      <w:p w14:paraId="722ADCCB" w14:textId="09123741" w:rsidR="009C4456" w:rsidRPr="00801414" w:rsidRDefault="009C4456" w:rsidP="007B549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1991B054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-Engage NY</w:t>
                                        </w:r>
                                      </w:p>
                                      <w:p w14:paraId="71654118" w14:textId="05310FDA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-Beyond Textbooks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3" w:type="dxa"/>
                                      </w:tcPr>
                                      <w:p w14:paraId="46105364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-Engage NY</w:t>
                                        </w:r>
                                      </w:p>
                                      <w:p w14:paraId="547F1E8B" w14:textId="2A4402A0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-Expeditionary Learning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32F31DCB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-Beyond Textbooks</w:t>
                                        </w:r>
                                      </w:p>
                                      <w:p w14:paraId="2BC398D5" w14:textId="1D0C8DD2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(No specific curriculum- will pull from Harcourt)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4" w:type="dxa"/>
                                      </w:tcPr>
                                      <w:p w14:paraId="3458CDEC" w14:textId="77777777" w:rsidR="009C4456" w:rsidRPr="00B44655" w:rsidRDefault="00B44655" w:rsidP="001D6BFD">
                                        <w:pPr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</w:pPr>
                                        <w:r w:rsidRPr="00B44655"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  <w:t>-Beyond textbooks</w:t>
                                        </w:r>
                                      </w:p>
                                      <w:p w14:paraId="09CAF128" w14:textId="24E17AB1" w:rsidR="00B44655" w:rsidRPr="00B44655" w:rsidRDefault="00B44655" w:rsidP="001D6BFD">
                                        <w:pPr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</w:pPr>
                                        <w:r w:rsidRPr="00B44655"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  <w:t xml:space="preserve">-Pearson </w:t>
                                        </w:r>
                                        <w:proofErr w:type="spellStart"/>
                                        <w:r w:rsidRPr="00B44655"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  <w:t>MyPrespectives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9C4456" w14:paraId="5E504C0D" w14:textId="77777777" w:rsidTr="009C4456">
                                    <w:trPr>
                                      <w:trHeight w:val="1829"/>
                                    </w:trPr>
                                    <w:tc>
                                      <w:tcPr>
                                        <w:tcW w:w="1416" w:type="dxa"/>
                                      </w:tcPr>
                                      <w:p w14:paraId="22C71F03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Tools used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14:paraId="63B6759D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-BT calendar</w:t>
                                        </w:r>
                                      </w:p>
                                      <w:p w14:paraId="4BFD6DE9" w14:textId="4C396626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-AZ standards website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7218AFB3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-BT assessments</w:t>
                                        </w:r>
                                      </w:p>
                                      <w:p w14:paraId="796E7D45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-CKLA tests</w:t>
                                        </w:r>
                                      </w:p>
                                      <w:p w14:paraId="546E69D9" w14:textId="5BB378D4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-AZ standards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</w:tcPr>
                                      <w:p w14:paraId="278F1ED7" w14:textId="5A4A7449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-Leveled readers</w:t>
                                        </w:r>
                                      </w:p>
                                      <w:p w14:paraId="755BEBA9" w14:textId="3C198221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-BT calendar</w:t>
                                        </w:r>
                                      </w:p>
                                      <w:p w14:paraId="39A202D5" w14:textId="1028C10B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gram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BT  for</w:t>
                                        </w:r>
                                        <w:proofErr w:type="gramEnd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 xml:space="preserve"> standards</w:t>
                                        </w:r>
                                      </w:p>
                                      <w:p w14:paraId="2ADF7A62" w14:textId="2E16462E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5A66BF31" w14:textId="7F174FB9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-Formatives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3" w:type="dxa"/>
                                      </w:tcPr>
                                      <w:p w14:paraId="67938484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-Engage NY assessments</w:t>
                                        </w:r>
                                      </w:p>
                                      <w:p w14:paraId="32C1A07B" w14:textId="5787205B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-Beyond textbooks formatives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446CC7D0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-Resources</w:t>
                                        </w:r>
                                      </w:p>
                                      <w:p w14:paraId="4B4CAAD9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-Formatives</w:t>
                                        </w:r>
                                      </w:p>
                                      <w:p w14:paraId="493654D1" w14:textId="7A1D3F53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-BT for standards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4" w:type="dxa"/>
                                      </w:tcPr>
                                      <w:p w14:paraId="6A6051FE" w14:textId="43F680F9" w:rsidR="00B44655" w:rsidRPr="00B44655" w:rsidRDefault="00B44655" w:rsidP="00B44655">
                                        <w:pPr>
                                          <w:rPr>
                                            <w:rFonts w:asciiTheme="majorHAnsi" w:hAnsiTheme="majorHAnsi"/>
                                            <w:color w:val="212121"/>
                                            <w:sz w:val="20"/>
                                            <w:shd w:val="clear" w:color="auto" w:fill="FFFFFF"/>
                                          </w:rPr>
                                        </w:pPr>
                                        <w:r w:rsidRPr="00B44655">
                                          <w:rPr>
                                            <w:rFonts w:asciiTheme="majorHAnsi" w:hAnsiTheme="majorHAnsi"/>
                                            <w:color w:val="212121"/>
                                            <w:sz w:val="20"/>
                                            <w:shd w:val="clear" w:color="auto" w:fill="FFFFFF"/>
                                          </w:rPr>
                                          <w:t xml:space="preserve">-curriculum map, </w:t>
                                        </w:r>
                                        <w:r w:rsidRPr="00B44655">
                                          <w:rPr>
                                            <w:rFonts w:asciiTheme="majorHAnsi" w:hAnsiTheme="majorHAnsi"/>
                                            <w:color w:val="212121"/>
                                            <w:sz w:val="20"/>
                                            <w:shd w:val="clear" w:color="auto" w:fill="FFFFFF"/>
                                          </w:rPr>
                                          <w:t>content, standards, assessment, planning, and resources</w:t>
                                        </w:r>
                                      </w:p>
                                      <w:p w14:paraId="4460B05D" w14:textId="001FAC96" w:rsidR="009C4456" w:rsidRPr="00B44655" w:rsidRDefault="00B44655" w:rsidP="001D6BFD">
                                        <w:pPr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</w:pPr>
                                        <w:r w:rsidRPr="00B44655"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  <w:t xml:space="preserve">-AZ.gov for standards </w:t>
                                        </w:r>
                                      </w:p>
                                    </w:tc>
                                  </w:tr>
                                  <w:tr w:rsidR="009C4456" w14:paraId="5B72C994" w14:textId="77777777" w:rsidTr="009C4456">
                                    <w:trPr>
                                      <w:trHeight w:val="1733"/>
                                    </w:trPr>
                                    <w:tc>
                                      <w:tcPr>
                                        <w:tcW w:w="1416" w:type="dxa"/>
                                      </w:tcPr>
                                      <w:p w14:paraId="498264AA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 xml:space="preserve">Assessments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14:paraId="5EB43909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Fundations</w:t>
                                        </w:r>
                                        <w:proofErr w:type="spellEnd"/>
                                      </w:p>
                                      <w:p w14:paraId="51E2D71E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-Created assessments</w:t>
                                        </w:r>
                                      </w:p>
                                      <w:p w14:paraId="2A5CB4B6" w14:textId="348C2EE4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-DIBELS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5BA4E576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-CKLA tests</w:t>
                                        </w:r>
                                      </w:p>
                                      <w:p w14:paraId="418D739F" w14:textId="08064F29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-Formative, summative, benchmarks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</w:tcPr>
                                      <w:p w14:paraId="40601C15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Fundations</w:t>
                                        </w:r>
                                        <w:proofErr w:type="spellEnd"/>
                                      </w:p>
                                      <w:p w14:paraId="548D7438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-Core Knowledge</w:t>
                                        </w:r>
                                      </w:p>
                                      <w:p w14:paraId="6A997BDE" w14:textId="33C05161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-DIBELS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28FA1241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-BT formatives</w:t>
                                        </w:r>
                                      </w:p>
                                      <w:p w14:paraId="1D31DD13" w14:textId="755E5503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-Engage NY module assessments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3" w:type="dxa"/>
                                      </w:tcPr>
                                      <w:p w14:paraId="2E413BE9" w14:textId="77777777" w:rsidR="009C4456" w:rsidRPr="00801414" w:rsidRDefault="009C4456" w:rsidP="007B549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Engage NY assessments</w:t>
                                        </w:r>
                                      </w:p>
                                      <w:p w14:paraId="1CFAEB2F" w14:textId="17A41CDC" w:rsidR="009C4456" w:rsidRPr="00801414" w:rsidRDefault="009C4456" w:rsidP="007B549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-Beyond textbooks formatives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</w:tcPr>
                                      <w:p w14:paraId="09A09C5E" w14:textId="77777777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>-Formatives</w:t>
                                        </w:r>
                                      </w:p>
                                      <w:p w14:paraId="611D3646" w14:textId="5862F611" w:rsidR="009C4456" w:rsidRPr="00801414" w:rsidRDefault="009C4456" w:rsidP="001D6BFD">
                                        <w:pPr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</w:pPr>
                                        <w:r w:rsidRPr="00801414">
                                          <w:rPr>
                                            <w:rFonts w:ascii="Courier" w:hAnsi="Courier"/>
                                            <w:sz w:val="18"/>
                                          </w:rPr>
                                          <w:t xml:space="preserve">-Self- created assessments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4" w:type="dxa"/>
                                      </w:tcPr>
                                      <w:p w14:paraId="61E20EB7" w14:textId="385B7B7E" w:rsidR="00B44655" w:rsidRPr="00B44655" w:rsidRDefault="00B44655" w:rsidP="00B44655">
                                        <w:pPr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</w:pPr>
                                        <w:r w:rsidRPr="00B44655">
                                          <w:rPr>
                                            <w:rFonts w:asciiTheme="majorHAnsi" w:hAnsiTheme="majorHAnsi"/>
                                            <w:color w:val="212121"/>
                                            <w:sz w:val="20"/>
                                            <w:shd w:val="clear" w:color="auto" w:fill="FFFFFF"/>
                                          </w:rPr>
                                          <w:t>-</w:t>
                                        </w:r>
                                        <w:r w:rsidRPr="00B44655">
                                          <w:rPr>
                                            <w:rFonts w:asciiTheme="majorHAnsi" w:hAnsiTheme="majorHAnsi"/>
                                            <w:color w:val="212121"/>
                                            <w:sz w:val="20"/>
                                            <w:shd w:val="clear" w:color="auto" w:fill="FFFFFF"/>
                                          </w:rPr>
                                          <w:t>Beyond Textbooks for formatives and will be using PowerSchool for the benchmark assessments.</w:t>
                                        </w:r>
                                      </w:p>
                                      <w:p w14:paraId="38B81138" w14:textId="77777777" w:rsidR="009C4456" w:rsidRPr="00B44655" w:rsidRDefault="009C4456" w:rsidP="001D6BFD">
                                        <w:pPr>
                                          <w:rPr>
                                            <w:rFonts w:asciiTheme="majorHAnsi" w:hAnsiTheme="majorHAns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AC1BAA" w14:textId="419090B7" w:rsidR="00D93B4E" w:rsidRDefault="00D93B4E" w:rsidP="00D93B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E8B62" id="Text Box 20" o:spid="_x0000_s1031" type="#_x0000_t202" style="position:absolute;margin-left:-22.85pt;margin-top:-25.85pt;width:721.4pt;height:67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" fillcolor="white [3201]" strokeweight=".5pt">
                      <v:textbox>
                        <w:txbxContent>
                          <w:p w14:paraId="6F933187" w14:textId="77777777" w:rsidR="00D93B4E" w:rsidRPr="001D6BFD" w:rsidRDefault="00D93B4E" w:rsidP="00D93B4E">
                            <w:pPr>
                              <w:rPr>
                                <w:rFonts w:ascii="Courier" w:hAnsi="Courier"/>
                              </w:rPr>
                            </w:pPr>
                            <w:r w:rsidRPr="001D6BFD">
                              <w:rPr>
                                <w:rFonts w:ascii="Courier" w:hAnsi="Courier"/>
                              </w:rPr>
                              <w:t>Goal:</w:t>
                            </w:r>
                          </w:p>
                          <w:p w14:paraId="7CDFFFC6" w14:textId="77777777" w:rsidR="00D93B4E" w:rsidRDefault="00D93B4E" w:rsidP="00D93B4E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  <w:r w:rsidRPr="001D6BFD"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Equip/ Engage:</w:t>
                            </w:r>
                          </w:p>
                          <w:p w14:paraId="38645953" w14:textId="77777777" w:rsidR="00D93B4E" w:rsidRPr="001D6BFD" w:rsidRDefault="00D93B4E" w:rsidP="00D93B4E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Action Steps/ Update:</w:t>
                            </w:r>
                          </w:p>
                          <w:p w14:paraId="7CC38B82" w14:textId="77777777" w:rsidR="00D93B4E" w:rsidRPr="001D6BFD" w:rsidRDefault="00D93B4E" w:rsidP="00D93B4E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</w:p>
                          <w:p w14:paraId="74CBE991" w14:textId="77777777" w:rsidR="00D93B4E" w:rsidRDefault="00D93B4E" w:rsidP="00D93B4E">
                            <w:r w:rsidRPr="001D6BFD"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Progress Monitor: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1608"/>
                              <w:gridCol w:w="1416"/>
                              <w:gridCol w:w="1339"/>
                              <w:gridCol w:w="1416"/>
                              <w:gridCol w:w="1633"/>
                              <w:gridCol w:w="1416"/>
                              <w:gridCol w:w="3724"/>
                            </w:tblGrid>
                            <w:tr w:rsidR="009C4456" w14:paraId="783912FC" w14:textId="77777777" w:rsidTr="009C4456">
                              <w:trPr>
                                <w:trHeight w:val="1733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DCC5CE1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Grade Level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341411A9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Kindergarten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0F645C8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02DFC4C7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Second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D8CC5D5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Third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7C8E62EA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Fourth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D759720" w14:textId="77777777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Fifth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</w:tcPr>
                                <w:p w14:paraId="2333AB06" w14:textId="6AE69CC0" w:rsidR="009C4456" w:rsidRPr="00D93B4E" w:rsidRDefault="009C4456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Sixth</w:t>
                                  </w:r>
                                  <w:r>
                                    <w:rPr>
                                      <w:rFonts w:ascii="Courier" w:hAnsi="Courier"/>
                                      <w:sz w:val="18"/>
                                    </w:rPr>
                                    <w:t>, Seventh, Eighth</w:t>
                                  </w:r>
                                </w:p>
                              </w:tc>
                            </w:tr>
                            <w:tr w:rsidR="009C4456" w14:paraId="5F217D0C" w14:textId="77777777" w:rsidTr="009C4456">
                              <w:trPr>
                                <w:trHeight w:val="182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09A3AA5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 xml:space="preserve">Curriculum 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38BFA6FE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spell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Fundations</w:t>
                                  </w:r>
                                  <w:proofErr w:type="spellEnd"/>
                                </w:p>
                                <w:p w14:paraId="3B6763EA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-CKLA</w:t>
                                  </w:r>
                                </w:p>
                                <w:p w14:paraId="77C89166" w14:textId="33700EF5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-Pieces of Harcourt Trophies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C6FDB06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spell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Fundations</w:t>
                                  </w:r>
                                  <w:proofErr w:type="spellEnd"/>
                                </w:p>
                                <w:p w14:paraId="647EDE81" w14:textId="1C65FD34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-Core Knowledge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5F5D1C08" w14:textId="389EE690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spell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Fundations</w:t>
                                  </w:r>
                                  <w:proofErr w:type="spellEnd"/>
                                </w:p>
                                <w:p w14:paraId="496B8C57" w14:textId="42FFEE9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-Core Knowledge Domains</w:t>
                                  </w:r>
                                </w:p>
                                <w:p w14:paraId="722ADCCB" w14:textId="09123741" w:rsidR="009C4456" w:rsidRPr="00801414" w:rsidRDefault="009C4456" w:rsidP="007B549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991B054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-Engage NY</w:t>
                                  </w:r>
                                </w:p>
                                <w:p w14:paraId="71654118" w14:textId="05310FDA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-Beyond Textbooks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46105364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-Engage NY</w:t>
                                  </w:r>
                                </w:p>
                                <w:p w14:paraId="547F1E8B" w14:textId="2A4402A0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-Expeditionary Learning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2F31DCB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-Beyond Textbooks</w:t>
                                  </w:r>
                                </w:p>
                                <w:p w14:paraId="2BC398D5" w14:textId="1D0C8DD2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(No specific curriculum- will pull from Harcourt)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</w:tcPr>
                                <w:p w14:paraId="3458CDEC" w14:textId="77777777" w:rsidR="009C4456" w:rsidRPr="00B44655" w:rsidRDefault="00B44655" w:rsidP="001D6BFD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B44655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-Beyond textbooks</w:t>
                                  </w:r>
                                </w:p>
                                <w:p w14:paraId="09CAF128" w14:textId="24E17AB1" w:rsidR="00B44655" w:rsidRPr="00B44655" w:rsidRDefault="00B44655" w:rsidP="001D6BFD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B44655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-Pearson </w:t>
                                  </w:r>
                                  <w:proofErr w:type="spellStart"/>
                                  <w:r w:rsidRPr="00B44655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>MyPrespectives</w:t>
                                  </w:r>
                                  <w:proofErr w:type="spellEnd"/>
                                </w:p>
                              </w:tc>
                            </w:tr>
                            <w:tr w:rsidR="009C4456" w14:paraId="5E504C0D" w14:textId="77777777" w:rsidTr="009C4456">
                              <w:trPr>
                                <w:trHeight w:val="182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22C71F03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Tools used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63B6759D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-BT calendar</w:t>
                                  </w:r>
                                </w:p>
                                <w:p w14:paraId="4BFD6DE9" w14:textId="4C396626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-AZ standards website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218AFB3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-BT assessments</w:t>
                                  </w:r>
                                </w:p>
                                <w:p w14:paraId="796E7D45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-CKLA tests</w:t>
                                  </w:r>
                                </w:p>
                                <w:p w14:paraId="546E69D9" w14:textId="5BB378D4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-AZ standards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278F1ED7" w14:textId="5A4A7449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-Leveled readers</w:t>
                                  </w:r>
                                </w:p>
                                <w:p w14:paraId="755BEBA9" w14:textId="3C198221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-BT calendar</w:t>
                                  </w:r>
                                </w:p>
                                <w:p w14:paraId="39A202D5" w14:textId="1028C10B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gram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BT  for</w:t>
                                  </w:r>
                                  <w:proofErr w:type="gramEnd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 xml:space="preserve"> standards</w:t>
                                  </w:r>
                                </w:p>
                                <w:p w14:paraId="2ADF7A62" w14:textId="2E16462E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A66BF31" w14:textId="7F174FB9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-Formatives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7938484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-Engage NY assessments</w:t>
                                  </w:r>
                                </w:p>
                                <w:p w14:paraId="32C1A07B" w14:textId="5787205B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-Beyond textbooks formatives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46CC7D0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-Resources</w:t>
                                  </w:r>
                                </w:p>
                                <w:p w14:paraId="4B4CAAD9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-Formatives</w:t>
                                  </w:r>
                                </w:p>
                                <w:p w14:paraId="493654D1" w14:textId="7A1D3F53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-BT for standards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</w:tcPr>
                                <w:p w14:paraId="6A6051FE" w14:textId="43F680F9" w:rsidR="00B44655" w:rsidRPr="00B44655" w:rsidRDefault="00B44655" w:rsidP="00B44655">
                                  <w:pPr>
                                    <w:rPr>
                                      <w:rFonts w:asciiTheme="majorHAnsi" w:hAnsiTheme="majorHAnsi"/>
                                      <w:color w:val="212121"/>
                                      <w:sz w:val="20"/>
                                      <w:shd w:val="clear" w:color="auto" w:fill="FFFFFF"/>
                                    </w:rPr>
                                  </w:pPr>
                                  <w:r w:rsidRPr="00B44655">
                                    <w:rPr>
                                      <w:rFonts w:asciiTheme="majorHAnsi" w:hAnsiTheme="majorHAnsi"/>
                                      <w:color w:val="212121"/>
                                      <w:sz w:val="20"/>
                                      <w:shd w:val="clear" w:color="auto" w:fill="FFFFFF"/>
                                    </w:rPr>
                                    <w:t xml:space="preserve">-curriculum map, </w:t>
                                  </w:r>
                                  <w:r w:rsidRPr="00B44655">
                                    <w:rPr>
                                      <w:rFonts w:asciiTheme="majorHAnsi" w:hAnsiTheme="majorHAnsi"/>
                                      <w:color w:val="212121"/>
                                      <w:sz w:val="20"/>
                                      <w:shd w:val="clear" w:color="auto" w:fill="FFFFFF"/>
                                    </w:rPr>
                                    <w:t>content, standards, assessment, planning, and resources</w:t>
                                  </w:r>
                                </w:p>
                                <w:p w14:paraId="4460B05D" w14:textId="001FAC96" w:rsidR="009C4456" w:rsidRPr="00B44655" w:rsidRDefault="00B44655" w:rsidP="001D6BFD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B44655"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  <w:t xml:space="preserve">-AZ.gov for standards </w:t>
                                  </w:r>
                                </w:p>
                              </w:tc>
                            </w:tr>
                            <w:tr w:rsidR="009C4456" w14:paraId="5B72C994" w14:textId="77777777" w:rsidTr="009C4456">
                              <w:trPr>
                                <w:trHeight w:val="1733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98264AA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 xml:space="preserve">Assessments 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5EB43909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spell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Fundations</w:t>
                                  </w:r>
                                  <w:proofErr w:type="spellEnd"/>
                                </w:p>
                                <w:p w14:paraId="51E2D71E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-Created assessments</w:t>
                                  </w:r>
                                </w:p>
                                <w:p w14:paraId="2A5CB4B6" w14:textId="348C2EE4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-DIBELS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BA4E576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-CKLA tests</w:t>
                                  </w:r>
                                </w:p>
                                <w:p w14:paraId="418D739F" w14:textId="08064F29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-Formative, summative, benchmarks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40601C15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</w:t>
                                  </w:r>
                                  <w:proofErr w:type="spellStart"/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Fundations</w:t>
                                  </w:r>
                                  <w:proofErr w:type="spellEnd"/>
                                </w:p>
                                <w:p w14:paraId="548D7438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-Core Knowledge</w:t>
                                  </w:r>
                                </w:p>
                                <w:p w14:paraId="6A997BDE" w14:textId="33C05161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-DIBELS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8FA1241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-BT formatives</w:t>
                                  </w:r>
                                </w:p>
                                <w:p w14:paraId="1D31DD13" w14:textId="755E5503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-Engage NY module assessments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2E413BE9" w14:textId="77777777" w:rsidR="009C4456" w:rsidRPr="00801414" w:rsidRDefault="009C4456" w:rsidP="007B549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Engage NY assessments</w:t>
                                  </w:r>
                                </w:p>
                                <w:p w14:paraId="1CFAEB2F" w14:textId="17A41CDC" w:rsidR="009C4456" w:rsidRPr="00801414" w:rsidRDefault="009C4456" w:rsidP="007B549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-Beyond textbooks formatives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9A09C5E" w14:textId="77777777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>-Formatives</w:t>
                                  </w:r>
                                </w:p>
                                <w:p w14:paraId="611D3646" w14:textId="5862F611" w:rsidR="009C4456" w:rsidRPr="00801414" w:rsidRDefault="009C4456" w:rsidP="001D6BFD">
                                  <w:pPr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801414">
                                    <w:rPr>
                                      <w:rFonts w:ascii="Courier" w:hAnsi="Courier"/>
                                      <w:sz w:val="18"/>
                                    </w:rPr>
                                    <w:t xml:space="preserve">-Self- created assessments 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</w:tcPr>
                                <w:p w14:paraId="61E20EB7" w14:textId="385B7B7E" w:rsidR="00B44655" w:rsidRPr="00B44655" w:rsidRDefault="00B44655" w:rsidP="00B44655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B44655">
                                    <w:rPr>
                                      <w:rFonts w:asciiTheme="majorHAnsi" w:hAnsiTheme="majorHAnsi"/>
                                      <w:color w:val="212121"/>
                                      <w:sz w:val="20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B44655">
                                    <w:rPr>
                                      <w:rFonts w:asciiTheme="majorHAnsi" w:hAnsiTheme="majorHAnsi"/>
                                      <w:color w:val="212121"/>
                                      <w:sz w:val="20"/>
                                      <w:shd w:val="clear" w:color="auto" w:fill="FFFFFF"/>
                                    </w:rPr>
                                    <w:t>Beyond Textbooks for formatives and will be using PowerSchool for the benchmark assessments.</w:t>
                                  </w:r>
                                </w:p>
                                <w:p w14:paraId="38B81138" w14:textId="77777777" w:rsidR="009C4456" w:rsidRPr="00B44655" w:rsidRDefault="009C4456" w:rsidP="001D6BFD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C1BAA" w14:textId="419090B7" w:rsidR="00D93B4E" w:rsidRDefault="00D93B4E" w:rsidP="00D93B4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B6BEC8" w14:textId="77777777" w:rsidR="007136FA" w:rsidRDefault="007136FA" w:rsidP="00796152">
      <w:pPr>
        <w:jc w:val="center"/>
      </w:pPr>
    </w:p>
    <w:p w14:paraId="4EC1C1A4" w14:textId="77777777" w:rsidR="007136FA" w:rsidRDefault="007136FA" w:rsidP="00796152">
      <w:pPr>
        <w:jc w:val="center"/>
      </w:pPr>
    </w:p>
    <w:p w14:paraId="7A2E9940" w14:textId="77777777" w:rsidR="007136FA" w:rsidRDefault="007136FA" w:rsidP="00796152">
      <w:pPr>
        <w:jc w:val="center"/>
      </w:pPr>
    </w:p>
    <w:p w14:paraId="68BA22EF" w14:textId="77777777" w:rsidR="007136FA" w:rsidRDefault="007136FA" w:rsidP="00796152">
      <w:pPr>
        <w:jc w:val="center"/>
      </w:pPr>
    </w:p>
    <w:p w14:paraId="47DB203D" w14:textId="1E6EC31E" w:rsidR="007136FA" w:rsidRDefault="00DC60B8" w:rsidP="00796152">
      <w:pPr>
        <w:jc w:val="center"/>
      </w:pPr>
      <w:r>
        <w:rPr>
          <w:rFonts w:ascii="Calibri" w:eastAsia="Times New Roman" w:hAnsi="Calibri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5B233" wp14:editId="2948CB9D">
                <wp:simplePos x="0" y="0"/>
                <wp:positionH relativeFrom="column">
                  <wp:posOffset>-269277</wp:posOffset>
                </wp:positionH>
                <wp:positionV relativeFrom="paragraph">
                  <wp:posOffset>205292</wp:posOffset>
                </wp:positionV>
                <wp:extent cx="9233684" cy="5683250"/>
                <wp:effectExtent l="0" t="0" r="1206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3684" cy="568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B58E5" w14:textId="47F2C95A" w:rsidR="001D6BFD" w:rsidRPr="001D6BFD" w:rsidRDefault="001D6BFD">
                            <w:pPr>
                              <w:rPr>
                                <w:rFonts w:ascii="Courier" w:hAnsi="Courier"/>
                              </w:rPr>
                            </w:pPr>
                            <w:r w:rsidRPr="001D6BFD">
                              <w:rPr>
                                <w:rFonts w:ascii="Courier" w:hAnsi="Courier"/>
                              </w:rPr>
                              <w:t>Goal:</w:t>
                            </w:r>
                          </w:p>
                          <w:p w14:paraId="6D8062EA" w14:textId="77777777" w:rsidR="001D6BFD" w:rsidRDefault="001D6BFD" w:rsidP="001D6BFD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  <w:r w:rsidRPr="001D6BFD"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Equip/ Engage:</w:t>
                            </w:r>
                          </w:p>
                          <w:p w14:paraId="715F92A2" w14:textId="77777777" w:rsidR="001D6BFD" w:rsidRPr="001D6BFD" w:rsidRDefault="001D6BFD" w:rsidP="001D6BFD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Action Steps/ Update:</w:t>
                            </w:r>
                          </w:p>
                          <w:p w14:paraId="7A8932C8" w14:textId="77777777" w:rsidR="001D6BFD" w:rsidRPr="001D6BFD" w:rsidRDefault="001D6BFD" w:rsidP="001D6BFD">
                            <w:pPr>
                              <w:spacing w:after="0" w:line="240" w:lineRule="auto"/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</w:pPr>
                          </w:p>
                          <w:p w14:paraId="0AFE9BDF" w14:textId="77777777" w:rsidR="00D93B4E" w:rsidRDefault="001D6BFD" w:rsidP="001D6BFD">
                            <w:r w:rsidRPr="001D6BFD">
                              <w:rPr>
                                <w:rFonts w:ascii="Courier" w:eastAsia="Times New Roman" w:hAnsi="Courier" w:cs="Times New Roman"/>
                                <w:color w:val="000000"/>
                              </w:rPr>
                              <w:t>Progress Monitor: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830"/>
                              <w:gridCol w:w="1524"/>
                              <w:gridCol w:w="1524"/>
                              <w:gridCol w:w="1537"/>
                              <w:gridCol w:w="1525"/>
                              <w:gridCol w:w="1525"/>
                              <w:gridCol w:w="1525"/>
                              <w:gridCol w:w="1537"/>
                            </w:tblGrid>
                            <w:tr w:rsidR="002A4D88" w14:paraId="615DE3C5" w14:textId="77777777" w:rsidTr="002A4D88">
                              <w:trPr>
                                <w:trHeight w:val="165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CE6303A" w14:textId="19343709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Grade Level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45D4E927" w14:textId="10B5FB21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Kindergarten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14014CF8" w14:textId="1261EDFF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10F28ABB" w14:textId="32C6B998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Second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43C0EA18" w14:textId="1BAE9428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Third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5AE18378" w14:textId="2EB888C7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Fourth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87D69E3" w14:textId="225FBABA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Fifth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E53F465" w14:textId="34FD05C7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Sixth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5D392BF" w14:textId="3C9BDE1D" w:rsidR="002A4D88" w:rsidRPr="00D93B4E" w:rsidRDefault="002A4D88" w:rsidP="00D93B4E">
                                  <w:pPr>
                                    <w:jc w:val="center"/>
                                    <w:rPr>
                                      <w:rFonts w:ascii="Courier" w:hAnsi="Courier"/>
                                      <w:sz w:val="18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18"/>
                                    </w:rPr>
                                    <w:t>Seventh</w:t>
                                  </w:r>
                                  <w:r>
                                    <w:rPr>
                                      <w:rFonts w:ascii="Courier" w:hAnsi="Courier"/>
                                      <w:sz w:val="18"/>
                                    </w:rPr>
                                    <w:t>- Eighth</w:t>
                                  </w:r>
                                </w:p>
                              </w:tc>
                            </w:tr>
                            <w:tr w:rsidR="002A4D88" w14:paraId="78399454" w14:textId="77777777" w:rsidTr="002A4D88">
                              <w:trPr>
                                <w:trHeight w:val="175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9F7F905" w14:textId="5F1B1605" w:rsidR="002A4D88" w:rsidRPr="00D93B4E" w:rsidRDefault="002A4D88" w:rsidP="001D6BFD">
                                  <w:pPr>
                                    <w:rPr>
                                      <w:rFonts w:ascii="Courier" w:hAnsi="Courier"/>
                                      <w:sz w:val="21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21"/>
                                    </w:rPr>
                                    <w:t xml:space="preserve">Curriculum 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691929B4" w14:textId="735E7F09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 xml:space="preserve">- </w:t>
                                  </w: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Eureka math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0561C605" w14:textId="29328EB5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</w:t>
                                  </w: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Eureka math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51842F39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  <w:p w14:paraId="12F66950" w14:textId="2C764D6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1232DE15" w14:textId="6E5176F4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-Engage NY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EE788A0" w14:textId="77777777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  <w:p w14:paraId="447E9210" w14:textId="2448FB90" w:rsidR="005E274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2DAADFC4" w14:textId="77777777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-Beyond textbooks</w:t>
                                  </w:r>
                                </w:p>
                                <w:p w14:paraId="46B63FC3" w14:textId="6F7698A7" w:rsidR="005E274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765BDD04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Beyond Textbooks</w:t>
                                  </w:r>
                                </w:p>
                                <w:p w14:paraId="19733857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-Engage NY</w:t>
                                  </w:r>
                                </w:p>
                                <w:p w14:paraId="79017C41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-Math in Focus</w:t>
                                  </w:r>
                                </w:p>
                                <w:p w14:paraId="58B8EE69" w14:textId="672DC776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Science Explorer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499F126D" w14:textId="4EF810C0" w:rsidR="002A4D88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701375">
                                    <w:rPr>
                                      <w:rFonts w:ascii="Courier" w:hAnsi="Courier"/>
                                      <w:sz w:val="20"/>
                                    </w:rPr>
                                    <w:t>-Beyond textbooks</w:t>
                                  </w:r>
                                </w:p>
                              </w:tc>
                            </w:tr>
                            <w:tr w:rsidR="002A4D88" w14:paraId="2D4D5139" w14:textId="77777777" w:rsidTr="002A4D88">
                              <w:trPr>
                                <w:trHeight w:val="175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3FC4909" w14:textId="6CA366AC" w:rsidR="002A4D88" w:rsidRPr="00D93B4E" w:rsidRDefault="002A4D88" w:rsidP="001D6BFD">
                                  <w:pPr>
                                    <w:rPr>
                                      <w:rFonts w:ascii="Courier" w:hAnsi="Courier"/>
                                      <w:sz w:val="21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21"/>
                                    </w:rPr>
                                    <w:t>Tools used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093C97B5" w14:textId="77777777" w:rsidR="002A4D88" w:rsidRPr="00F21EA6" w:rsidRDefault="002A4D88" w:rsidP="002A4D88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calendar</w:t>
                                  </w:r>
                                </w:p>
                                <w:p w14:paraId="108AB51D" w14:textId="7494AD54" w:rsidR="002A4D88" w:rsidRPr="00F21EA6" w:rsidRDefault="002A4D88" w:rsidP="002A4D88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-Az standards website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3B4C9340" w14:textId="77777777" w:rsidR="002A4D88" w:rsidRPr="00F21EA6" w:rsidRDefault="002A4D88" w:rsidP="002A4D88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calendar</w:t>
                                  </w:r>
                                </w:p>
                                <w:p w14:paraId="3452E105" w14:textId="03B9C80F" w:rsidR="002A4D88" w:rsidRPr="00F21EA6" w:rsidRDefault="002A4D88" w:rsidP="002A4D88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-Az standards website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0A6F2049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calendar</w:t>
                                  </w:r>
                                </w:p>
                                <w:p w14:paraId="6A8F3B3B" w14:textId="79910F16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-Az standards website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13E02C0A" w14:textId="41144866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-Standards in Engage NY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A063ACD" w14:textId="458EE7AD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pacing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7C0A82AA" w14:textId="054AB17F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calendar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5596A8B7" w14:textId="77777777" w:rsidR="002A4D88" w:rsidRPr="00F21EA6" w:rsidRDefault="002A4D88" w:rsidP="001D6B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sz w:val="20"/>
                                    </w:rPr>
                                    <w:t>-Standards</w:t>
                                  </w:r>
                                </w:p>
                                <w:p w14:paraId="3A43BCCD" w14:textId="2EE6C582" w:rsidR="002A4D88" w:rsidRPr="00F21EA6" w:rsidRDefault="002A4D88" w:rsidP="001D6B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sz w:val="20"/>
                                    </w:rPr>
                                    <w:t>-Resources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21CBE057" w14:textId="77777777" w:rsidR="00701375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701375">
                                    <w:rPr>
                                      <w:rFonts w:ascii="Courier" w:hAnsi="Courier"/>
                                      <w:sz w:val="20"/>
                                    </w:rPr>
                                    <w:t>-PowerPoints</w:t>
                                  </w:r>
                                </w:p>
                                <w:p w14:paraId="78EC7AFE" w14:textId="77777777" w:rsidR="00701375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701375">
                                    <w:rPr>
                                      <w:rFonts w:ascii="Courier" w:hAnsi="Courier"/>
                                      <w:sz w:val="20"/>
                                    </w:rPr>
                                    <w:t>-Notes</w:t>
                                  </w:r>
                                </w:p>
                                <w:p w14:paraId="53AEE6DA" w14:textId="53C5E147" w:rsidR="00701375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701375">
                                    <w:rPr>
                                      <w:rFonts w:ascii="Courier" w:hAnsi="Courier"/>
                                      <w:sz w:val="20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:rsidR="002A4D88" w14:paraId="57856D77" w14:textId="77777777" w:rsidTr="002A4D88">
                              <w:trPr>
                                <w:trHeight w:val="165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A31CA5B" w14:textId="6520BE0F" w:rsidR="002A4D88" w:rsidRPr="00D93B4E" w:rsidRDefault="002A4D88" w:rsidP="001D6BFD">
                                  <w:pPr>
                                    <w:rPr>
                                      <w:rFonts w:ascii="Courier" w:hAnsi="Courier"/>
                                      <w:sz w:val="21"/>
                                    </w:rPr>
                                  </w:pPr>
                                  <w:r w:rsidRPr="00D93B4E">
                                    <w:rPr>
                                      <w:rFonts w:ascii="Courier" w:hAnsi="Courier"/>
                                      <w:sz w:val="21"/>
                                    </w:rPr>
                                    <w:t xml:space="preserve">Assessments 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</w:tcPr>
                                <w:p w14:paraId="2CDA88C4" w14:textId="77777777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  <w:p w14:paraId="332CC5F3" w14:textId="425DA459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-Self created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57B2BA4A" w14:textId="19B30539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7EA19FDE" w14:textId="44E6BA18" w:rsidR="002A4D88" w:rsidRPr="00F21EA6" w:rsidRDefault="002A4D8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rFonts w:ascii="Courier" w:hAnsi="Courier"/>
                                      <w:sz w:val="20"/>
                                    </w:rPr>
                                    <w:t>-Eureka math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44053B8F" w14:textId="77777777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formatives</w:t>
                                  </w:r>
                                </w:p>
                                <w:p w14:paraId="197EF293" w14:textId="115BCB86" w:rsidR="005E274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-Engage NY module and mid- module assessments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2FF80344" w14:textId="77777777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formatives</w:t>
                                  </w:r>
                                </w:p>
                                <w:p w14:paraId="362CACAC" w14:textId="01C9C96D" w:rsidR="005E274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-Self created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04909A74" w14:textId="77777777" w:rsidR="002A4D8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-BT formatives</w:t>
                                  </w:r>
                                </w:p>
                                <w:p w14:paraId="6AE90FF5" w14:textId="187D8E05" w:rsidR="005E2748" w:rsidRPr="005E2748" w:rsidRDefault="005E2748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5E2748">
                                    <w:rPr>
                                      <w:rFonts w:ascii="Courier" w:hAnsi="Courier"/>
                                      <w:sz w:val="20"/>
                                    </w:rPr>
                                    <w:t>-Mid module testing in Eureka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A95C557" w14:textId="77777777" w:rsidR="002A4D88" w:rsidRPr="00F21EA6" w:rsidRDefault="002A4D88" w:rsidP="001D6B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 w:rsidRPr="00F21EA6">
                                    <w:rPr>
                                      <w:sz w:val="20"/>
                                    </w:rPr>
                                    <w:t>Powerschool</w:t>
                                  </w:r>
                                  <w:proofErr w:type="spellEnd"/>
                                  <w:r w:rsidRPr="00F21EA6">
                                    <w:rPr>
                                      <w:sz w:val="20"/>
                                    </w:rPr>
                                    <w:t xml:space="preserve"> for quarterly assessments</w:t>
                                  </w:r>
                                </w:p>
                                <w:p w14:paraId="0A16232B" w14:textId="6384AD4E" w:rsidR="002A4D88" w:rsidRPr="00F21EA6" w:rsidRDefault="002A4D88" w:rsidP="001D6BF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21EA6">
                                    <w:rPr>
                                      <w:sz w:val="20"/>
                                    </w:rPr>
                                    <w:t>-BT for weekly formatives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552C305" w14:textId="77777777" w:rsidR="002A4D88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  <w:r w:rsidRPr="00701375">
                                    <w:rPr>
                                      <w:rFonts w:ascii="Courier" w:hAnsi="Courier"/>
                                      <w:sz w:val="20"/>
                                    </w:rPr>
                                    <w:t>-Formatives from BT</w:t>
                                  </w:r>
                                </w:p>
                                <w:p w14:paraId="0E4FD129" w14:textId="43216F5E" w:rsidR="00701375" w:rsidRPr="00701375" w:rsidRDefault="00701375" w:rsidP="001D6BFD">
                                  <w:pPr>
                                    <w:rPr>
                                      <w:rFonts w:ascii="Courier" w:hAnsi="Courier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236593" w14:textId="2D9A1404" w:rsidR="001D6BFD" w:rsidRDefault="001D6BFD" w:rsidP="001D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B233" id="Text Box 19" o:spid="_x0000_s1032" type="#_x0000_t202" style="position:absolute;left:0;text-align:left;margin-left:-21.2pt;margin-top:16.15pt;width:727.05pt;height:44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" fillcolor="white [3201]" strokeweight=".5pt">
                <v:textbox>
                  <w:txbxContent>
                    <w:p w14:paraId="1A6B58E5" w14:textId="47F2C95A" w:rsidR="001D6BFD" w:rsidRPr="001D6BFD" w:rsidRDefault="001D6BFD">
                      <w:pPr>
                        <w:rPr>
                          <w:rFonts w:ascii="Courier" w:hAnsi="Courier"/>
                        </w:rPr>
                      </w:pPr>
                      <w:r w:rsidRPr="001D6BFD">
                        <w:rPr>
                          <w:rFonts w:ascii="Courier" w:hAnsi="Courier"/>
                        </w:rPr>
                        <w:t>Goal:</w:t>
                      </w:r>
                    </w:p>
                    <w:p w14:paraId="6D8062EA" w14:textId="77777777" w:rsidR="001D6BFD" w:rsidRDefault="001D6BFD" w:rsidP="001D6BFD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color w:val="000000"/>
                        </w:rPr>
                      </w:pPr>
                      <w:r w:rsidRPr="001D6BFD">
                        <w:rPr>
                          <w:rFonts w:ascii="Courier" w:eastAsia="Times New Roman" w:hAnsi="Courier" w:cs="Times New Roman"/>
                          <w:color w:val="000000"/>
                        </w:rPr>
                        <w:t>Equip/ Engage:</w:t>
                      </w:r>
                    </w:p>
                    <w:p w14:paraId="715F92A2" w14:textId="77777777" w:rsidR="001D6BFD" w:rsidRPr="001D6BFD" w:rsidRDefault="001D6BFD" w:rsidP="001D6BFD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color w:val="000000"/>
                        </w:rPr>
                      </w:pPr>
                      <w:r>
                        <w:rPr>
                          <w:rFonts w:ascii="Courier" w:eastAsia="Times New Roman" w:hAnsi="Courier" w:cs="Times New Roman"/>
                          <w:color w:val="000000"/>
                        </w:rPr>
                        <w:t>Action Steps/ Update:</w:t>
                      </w:r>
                    </w:p>
                    <w:p w14:paraId="7A8932C8" w14:textId="77777777" w:rsidR="001D6BFD" w:rsidRPr="001D6BFD" w:rsidRDefault="001D6BFD" w:rsidP="001D6BFD">
                      <w:pPr>
                        <w:spacing w:after="0" w:line="240" w:lineRule="auto"/>
                        <w:rPr>
                          <w:rFonts w:ascii="Courier" w:eastAsia="Times New Roman" w:hAnsi="Courier" w:cs="Times New Roman"/>
                          <w:color w:val="000000"/>
                        </w:rPr>
                      </w:pPr>
                    </w:p>
                    <w:p w14:paraId="0AFE9BDF" w14:textId="77777777" w:rsidR="00D93B4E" w:rsidRDefault="001D6BFD" w:rsidP="001D6BFD">
                      <w:r w:rsidRPr="001D6BFD">
                        <w:rPr>
                          <w:rFonts w:ascii="Courier" w:eastAsia="Times New Roman" w:hAnsi="Courier" w:cs="Times New Roman"/>
                          <w:color w:val="000000"/>
                        </w:rPr>
                        <w:t>Progress Monitor:</w:t>
                      </w:r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830"/>
                        <w:gridCol w:w="1524"/>
                        <w:gridCol w:w="1524"/>
                        <w:gridCol w:w="1537"/>
                        <w:gridCol w:w="1525"/>
                        <w:gridCol w:w="1525"/>
                        <w:gridCol w:w="1525"/>
                        <w:gridCol w:w="1537"/>
                      </w:tblGrid>
                      <w:tr w:rsidR="002A4D88" w14:paraId="615DE3C5" w14:textId="77777777" w:rsidTr="002A4D88">
                        <w:trPr>
                          <w:trHeight w:val="1658"/>
                        </w:trPr>
                        <w:tc>
                          <w:tcPr>
                            <w:tcW w:w="1838" w:type="dxa"/>
                          </w:tcPr>
                          <w:p w14:paraId="1CE6303A" w14:textId="19343709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Grade Level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45D4E927" w14:textId="10B5FB21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Kindergarten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14014CF8" w14:textId="1261EDFF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10F28ABB" w14:textId="32C6B998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Second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43C0EA18" w14:textId="1BAE9428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Third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5AE18378" w14:textId="2EB888C7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Fourth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87D69E3" w14:textId="225FBABA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Fifth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E53F465" w14:textId="34FD05C7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Sixth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5D392BF" w14:textId="3C9BDE1D" w:rsidR="002A4D88" w:rsidRPr="00D93B4E" w:rsidRDefault="002A4D88" w:rsidP="00D93B4E">
                            <w:pPr>
                              <w:jc w:val="center"/>
                              <w:rPr>
                                <w:rFonts w:ascii="Courier" w:hAnsi="Courier"/>
                                <w:sz w:val="18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18"/>
                              </w:rPr>
                              <w:t>Seventh</w:t>
                            </w:r>
                            <w:r>
                              <w:rPr>
                                <w:rFonts w:ascii="Courier" w:hAnsi="Courier"/>
                                <w:sz w:val="18"/>
                              </w:rPr>
                              <w:t>- Eighth</w:t>
                            </w:r>
                          </w:p>
                        </w:tc>
                      </w:tr>
                      <w:tr w:rsidR="002A4D88" w14:paraId="78399454" w14:textId="77777777" w:rsidTr="002A4D88">
                        <w:trPr>
                          <w:trHeight w:val="1750"/>
                        </w:trPr>
                        <w:tc>
                          <w:tcPr>
                            <w:tcW w:w="1838" w:type="dxa"/>
                          </w:tcPr>
                          <w:p w14:paraId="69F7F905" w14:textId="5F1B1605" w:rsidR="002A4D88" w:rsidRPr="00D93B4E" w:rsidRDefault="002A4D88" w:rsidP="001D6BFD">
                            <w:pPr>
                              <w:rPr>
                                <w:rFonts w:ascii="Courier" w:hAnsi="Courier"/>
                                <w:sz w:val="21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21"/>
                              </w:rPr>
                              <w:t xml:space="preserve">Curriculum 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691929B4" w14:textId="735E7F09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 xml:space="preserve">- </w:t>
                            </w: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Eureka math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0561C605" w14:textId="29328EB5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</w:t>
                            </w: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Eureka math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51842F39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  <w:p w14:paraId="12F66950" w14:textId="2C764D6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1232DE15" w14:textId="6E5176F4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-Engage NY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EE788A0" w14:textId="77777777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  <w:p w14:paraId="447E9210" w14:textId="2448FB90" w:rsidR="005E274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</w:tcPr>
                          <w:p w14:paraId="2DAADFC4" w14:textId="77777777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-Beyond textbooks</w:t>
                            </w:r>
                          </w:p>
                          <w:p w14:paraId="46B63FC3" w14:textId="6F7698A7" w:rsidR="005E274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765BDD04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sz w:val="20"/>
                              </w:rPr>
                              <w:t>-</w:t>
                            </w: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Beyond Textbooks</w:t>
                            </w:r>
                          </w:p>
                          <w:p w14:paraId="19733857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-Engage NY</w:t>
                            </w:r>
                          </w:p>
                          <w:p w14:paraId="79017C41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-Math in Focus</w:t>
                            </w:r>
                          </w:p>
                          <w:p w14:paraId="58B8EE69" w14:textId="672DC776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Science Explorer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499F126D" w14:textId="4EF810C0" w:rsidR="002A4D88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701375">
                              <w:rPr>
                                <w:rFonts w:ascii="Courier" w:hAnsi="Courier"/>
                                <w:sz w:val="20"/>
                              </w:rPr>
                              <w:t>-Beyond textbooks</w:t>
                            </w:r>
                          </w:p>
                        </w:tc>
                      </w:tr>
                      <w:tr w:rsidR="002A4D88" w14:paraId="2D4D5139" w14:textId="77777777" w:rsidTr="002A4D88">
                        <w:trPr>
                          <w:trHeight w:val="1750"/>
                        </w:trPr>
                        <w:tc>
                          <w:tcPr>
                            <w:tcW w:w="1838" w:type="dxa"/>
                          </w:tcPr>
                          <w:p w14:paraId="53FC4909" w14:textId="6CA366AC" w:rsidR="002A4D88" w:rsidRPr="00D93B4E" w:rsidRDefault="002A4D88" w:rsidP="001D6BFD">
                            <w:pPr>
                              <w:rPr>
                                <w:rFonts w:ascii="Courier" w:hAnsi="Courier"/>
                                <w:sz w:val="21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21"/>
                              </w:rPr>
                              <w:t>Tools used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093C97B5" w14:textId="77777777" w:rsidR="002A4D88" w:rsidRPr="00F21EA6" w:rsidRDefault="002A4D88" w:rsidP="002A4D88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-BT calendar</w:t>
                            </w:r>
                          </w:p>
                          <w:p w14:paraId="108AB51D" w14:textId="7494AD54" w:rsidR="002A4D88" w:rsidRPr="00F21EA6" w:rsidRDefault="002A4D88" w:rsidP="002A4D88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-Az standards website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3B4C9340" w14:textId="77777777" w:rsidR="002A4D88" w:rsidRPr="00F21EA6" w:rsidRDefault="002A4D88" w:rsidP="002A4D88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-BT calendar</w:t>
                            </w:r>
                          </w:p>
                          <w:p w14:paraId="3452E105" w14:textId="03B9C80F" w:rsidR="002A4D88" w:rsidRPr="00F21EA6" w:rsidRDefault="002A4D88" w:rsidP="002A4D88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-Az standards website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0A6F2049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-BT calendar</w:t>
                            </w:r>
                          </w:p>
                          <w:p w14:paraId="6A8F3B3B" w14:textId="79910F16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-Az standards website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13E02C0A" w14:textId="41144866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-Standards in Engage NY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A063ACD" w14:textId="458EE7AD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-BT pacing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7C0A82AA" w14:textId="054AB17F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-BT calendar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5596A8B7" w14:textId="77777777" w:rsidR="002A4D88" w:rsidRPr="00F21EA6" w:rsidRDefault="002A4D88" w:rsidP="001D6BFD">
                            <w:pPr>
                              <w:rPr>
                                <w:sz w:val="20"/>
                              </w:rPr>
                            </w:pPr>
                            <w:r w:rsidRPr="00F21EA6">
                              <w:rPr>
                                <w:sz w:val="20"/>
                              </w:rPr>
                              <w:t>-Standards</w:t>
                            </w:r>
                          </w:p>
                          <w:p w14:paraId="3A43BCCD" w14:textId="2EE6C582" w:rsidR="002A4D88" w:rsidRPr="00F21EA6" w:rsidRDefault="002A4D88" w:rsidP="001D6BFD">
                            <w:pPr>
                              <w:rPr>
                                <w:sz w:val="20"/>
                              </w:rPr>
                            </w:pPr>
                            <w:r w:rsidRPr="00F21EA6">
                              <w:rPr>
                                <w:sz w:val="20"/>
                              </w:rPr>
                              <w:t>-Resources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21CBE057" w14:textId="77777777" w:rsidR="00701375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701375">
                              <w:rPr>
                                <w:rFonts w:ascii="Courier" w:hAnsi="Courier"/>
                                <w:sz w:val="20"/>
                              </w:rPr>
                              <w:t>-PowerPoints</w:t>
                            </w:r>
                          </w:p>
                          <w:p w14:paraId="78EC7AFE" w14:textId="77777777" w:rsidR="00701375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701375">
                              <w:rPr>
                                <w:rFonts w:ascii="Courier" w:hAnsi="Courier"/>
                                <w:sz w:val="20"/>
                              </w:rPr>
                              <w:t>-Notes</w:t>
                            </w:r>
                          </w:p>
                          <w:p w14:paraId="53AEE6DA" w14:textId="53C5E147" w:rsidR="00701375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701375">
                              <w:rPr>
                                <w:rFonts w:ascii="Courier" w:hAnsi="Courier"/>
                                <w:sz w:val="20"/>
                              </w:rPr>
                              <w:t>Activities</w:t>
                            </w:r>
                          </w:p>
                        </w:tc>
                      </w:tr>
                      <w:tr w:rsidR="002A4D88" w14:paraId="57856D77" w14:textId="77777777" w:rsidTr="002A4D88">
                        <w:trPr>
                          <w:trHeight w:val="1658"/>
                        </w:trPr>
                        <w:tc>
                          <w:tcPr>
                            <w:tcW w:w="1838" w:type="dxa"/>
                          </w:tcPr>
                          <w:p w14:paraId="0A31CA5B" w14:textId="6520BE0F" w:rsidR="002A4D88" w:rsidRPr="00D93B4E" w:rsidRDefault="002A4D88" w:rsidP="001D6BFD">
                            <w:pPr>
                              <w:rPr>
                                <w:rFonts w:ascii="Courier" w:hAnsi="Courier"/>
                                <w:sz w:val="21"/>
                              </w:rPr>
                            </w:pPr>
                            <w:r w:rsidRPr="00D93B4E">
                              <w:rPr>
                                <w:rFonts w:ascii="Courier" w:hAnsi="Courier"/>
                                <w:sz w:val="21"/>
                              </w:rPr>
                              <w:t xml:space="preserve">Assessments </w:t>
                            </w:r>
                          </w:p>
                        </w:tc>
                        <w:tc>
                          <w:tcPr>
                            <w:tcW w:w="1830" w:type="dxa"/>
                          </w:tcPr>
                          <w:p w14:paraId="2CDA88C4" w14:textId="77777777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  <w:p w14:paraId="332CC5F3" w14:textId="425DA459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-Self created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57B2BA4A" w14:textId="19B30539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7EA19FDE" w14:textId="44E6BA18" w:rsidR="002A4D88" w:rsidRPr="00F21EA6" w:rsidRDefault="002A4D8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F21EA6">
                              <w:rPr>
                                <w:rFonts w:ascii="Courier" w:hAnsi="Courier"/>
                                <w:sz w:val="20"/>
                              </w:rPr>
                              <w:t>-Eureka math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44053B8F" w14:textId="77777777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-BT formatives</w:t>
                            </w:r>
                          </w:p>
                          <w:p w14:paraId="197EF293" w14:textId="115BCB86" w:rsidR="005E274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-Engage NY module and mid- module assessments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2FF80344" w14:textId="77777777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-BT formatives</w:t>
                            </w:r>
                          </w:p>
                          <w:p w14:paraId="362CACAC" w14:textId="01C9C96D" w:rsidR="005E274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-Self created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04909A74" w14:textId="77777777" w:rsidR="002A4D8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-BT formatives</w:t>
                            </w:r>
                          </w:p>
                          <w:p w14:paraId="6AE90FF5" w14:textId="187D8E05" w:rsidR="005E2748" w:rsidRPr="005E2748" w:rsidRDefault="005E2748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5E2748">
                              <w:rPr>
                                <w:rFonts w:ascii="Courier" w:hAnsi="Courier"/>
                                <w:sz w:val="20"/>
                              </w:rPr>
                              <w:t>-Mid module testing in Eureka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A95C557" w14:textId="77777777" w:rsidR="002A4D88" w:rsidRPr="00F21EA6" w:rsidRDefault="002A4D88" w:rsidP="001D6BFD">
                            <w:pPr>
                              <w:rPr>
                                <w:sz w:val="20"/>
                              </w:rPr>
                            </w:pPr>
                            <w:r w:rsidRPr="00F21EA6"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 w:rsidRPr="00F21EA6">
                              <w:rPr>
                                <w:sz w:val="20"/>
                              </w:rPr>
                              <w:t>Powerschool</w:t>
                            </w:r>
                            <w:proofErr w:type="spellEnd"/>
                            <w:r w:rsidRPr="00F21EA6">
                              <w:rPr>
                                <w:sz w:val="20"/>
                              </w:rPr>
                              <w:t xml:space="preserve"> for quarterly assessments</w:t>
                            </w:r>
                          </w:p>
                          <w:p w14:paraId="0A16232B" w14:textId="6384AD4E" w:rsidR="002A4D88" w:rsidRPr="00F21EA6" w:rsidRDefault="002A4D88" w:rsidP="001D6BFD">
                            <w:pPr>
                              <w:rPr>
                                <w:sz w:val="20"/>
                              </w:rPr>
                            </w:pPr>
                            <w:r w:rsidRPr="00F21EA6">
                              <w:rPr>
                                <w:sz w:val="20"/>
                              </w:rPr>
                              <w:t>-BT for weekly formatives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552C305" w14:textId="77777777" w:rsidR="002A4D88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  <w:r w:rsidRPr="00701375">
                              <w:rPr>
                                <w:rFonts w:ascii="Courier" w:hAnsi="Courier"/>
                                <w:sz w:val="20"/>
                              </w:rPr>
                              <w:t>-Formatives from BT</w:t>
                            </w:r>
                          </w:p>
                          <w:p w14:paraId="0E4FD129" w14:textId="43216F5E" w:rsidR="00701375" w:rsidRPr="00701375" w:rsidRDefault="00701375" w:rsidP="001D6BFD">
                            <w:pPr>
                              <w:rPr>
                                <w:rFonts w:ascii="Courier" w:hAnsi="Courier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236593" w14:textId="2D9A1404" w:rsidR="001D6BFD" w:rsidRDefault="001D6BFD" w:rsidP="001D6BFD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FCF74" wp14:editId="2423F39C">
                <wp:simplePos x="0" y="0"/>
                <wp:positionH relativeFrom="column">
                  <wp:posOffset>-690058</wp:posOffset>
                </wp:positionH>
                <wp:positionV relativeFrom="paragraph">
                  <wp:posOffset>267858</wp:posOffset>
                </wp:positionV>
                <wp:extent cx="421005" cy="5467985"/>
                <wp:effectExtent l="0" t="0" r="1079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5467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F0B1" w14:textId="7274D54F" w:rsidR="002F5D32" w:rsidRDefault="002F5D32" w:rsidP="002F5D32">
                            <w:pPr>
                              <w:jc w:val="center"/>
                            </w:pPr>
                            <w:r>
                              <w:t>Math</w:t>
                            </w:r>
                          </w:p>
                          <w:p w14:paraId="1AB939CA" w14:textId="77777777" w:rsidR="001D6BFD" w:rsidRDefault="001D6BF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CF74" id="Text Box 18" o:spid="_x0000_s1033" type="#_x0000_t202" style="position:absolute;left:0;text-align:left;margin-left:-54.35pt;margin-top:21.1pt;width:33.15pt;height:43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" fillcolor="#548dd4 [1951]" strokeweight=".5pt">
                <v:textbox style="layout-flow:vertical;mso-layout-flow-alt:bottom-to-top">
                  <w:txbxContent>
                    <w:p w14:paraId="65E8F0B1" w14:textId="7274D54F" w:rsidR="002F5D32" w:rsidRDefault="002F5D32" w:rsidP="002F5D32">
                      <w:pPr>
                        <w:jc w:val="center"/>
                      </w:pPr>
                      <w:r>
                        <w:t>Math</w:t>
                      </w:r>
                    </w:p>
                    <w:p w14:paraId="1AB939CA" w14:textId="77777777" w:rsidR="001D6BFD" w:rsidRDefault="001D6BFD"/>
                  </w:txbxContent>
                </v:textbox>
              </v:shape>
            </w:pict>
          </mc:Fallback>
        </mc:AlternateContent>
      </w:r>
    </w:p>
    <w:p w14:paraId="3C708FD7" w14:textId="76F7D2B3" w:rsidR="007136FA" w:rsidRDefault="007136FA" w:rsidP="00796152">
      <w:pPr>
        <w:jc w:val="center"/>
      </w:pPr>
    </w:p>
    <w:p w14:paraId="1C64B9E8" w14:textId="6A9F050D" w:rsidR="00D9454D" w:rsidRDefault="00D9454D" w:rsidP="00796152">
      <w:pPr>
        <w:jc w:val="center"/>
      </w:pPr>
    </w:p>
    <w:p w14:paraId="39B5F25E" w14:textId="403F2613" w:rsidR="00D9454D" w:rsidRDefault="00D9454D" w:rsidP="00796152">
      <w:pPr>
        <w:jc w:val="center"/>
      </w:pPr>
    </w:p>
    <w:p w14:paraId="24C1132C" w14:textId="39A9D75E" w:rsidR="00D9454D" w:rsidRDefault="00D9454D" w:rsidP="00796152">
      <w:pPr>
        <w:jc w:val="center"/>
      </w:pPr>
    </w:p>
    <w:p w14:paraId="62AAE17C" w14:textId="7B108751" w:rsidR="00D9454D" w:rsidRDefault="00D9454D" w:rsidP="00796152">
      <w:pPr>
        <w:jc w:val="center"/>
      </w:pPr>
    </w:p>
    <w:p w14:paraId="21E7561A" w14:textId="43A8FB26" w:rsidR="00D9454D" w:rsidRDefault="00D9454D" w:rsidP="00796152">
      <w:pPr>
        <w:jc w:val="center"/>
      </w:pPr>
    </w:p>
    <w:p w14:paraId="7B189FB2" w14:textId="3E6B7EBE" w:rsidR="00D9454D" w:rsidRDefault="00D9454D" w:rsidP="00796152">
      <w:pPr>
        <w:jc w:val="center"/>
      </w:pPr>
    </w:p>
    <w:p w14:paraId="2E9D6BD2" w14:textId="56498A59" w:rsidR="00D9454D" w:rsidRDefault="00D9454D" w:rsidP="00796152">
      <w:pPr>
        <w:jc w:val="center"/>
      </w:pPr>
    </w:p>
    <w:p w14:paraId="31187CE4" w14:textId="137C062E" w:rsidR="00D9454D" w:rsidRDefault="00D9454D" w:rsidP="00796152">
      <w:pPr>
        <w:jc w:val="center"/>
      </w:pPr>
    </w:p>
    <w:p w14:paraId="1805D3E7" w14:textId="329EF972" w:rsidR="00D9454D" w:rsidRDefault="00D9454D" w:rsidP="00796152">
      <w:pPr>
        <w:jc w:val="center"/>
      </w:pPr>
    </w:p>
    <w:p w14:paraId="17D44A8E" w14:textId="463CEFA5" w:rsidR="00D9454D" w:rsidRDefault="00D9454D" w:rsidP="00796152">
      <w:pPr>
        <w:jc w:val="center"/>
      </w:pPr>
    </w:p>
    <w:p w14:paraId="2AC2606A" w14:textId="7DF98351" w:rsidR="00D9454D" w:rsidRDefault="00D9454D" w:rsidP="00796152">
      <w:pPr>
        <w:jc w:val="center"/>
      </w:pPr>
    </w:p>
    <w:p w14:paraId="682FBF32" w14:textId="0AC6DC46" w:rsidR="00D9454D" w:rsidRDefault="00D9454D" w:rsidP="00796152">
      <w:pPr>
        <w:jc w:val="center"/>
      </w:pPr>
    </w:p>
    <w:p w14:paraId="09FD2D9E" w14:textId="50CBC51D" w:rsidR="00D9454D" w:rsidRDefault="00D9454D" w:rsidP="00796152">
      <w:pPr>
        <w:jc w:val="center"/>
      </w:pPr>
    </w:p>
    <w:p w14:paraId="3455C4A6" w14:textId="5965E959" w:rsidR="00D9454D" w:rsidRDefault="00D9454D" w:rsidP="00796152">
      <w:pPr>
        <w:jc w:val="center"/>
      </w:pPr>
    </w:p>
    <w:p w14:paraId="35B5DB64" w14:textId="1CAE5FED" w:rsidR="00D9454D" w:rsidRDefault="00D9454D" w:rsidP="00796152">
      <w:pPr>
        <w:jc w:val="center"/>
      </w:pPr>
    </w:p>
    <w:p w14:paraId="68A2BD58" w14:textId="4646C64A" w:rsidR="00D9454D" w:rsidRDefault="00D9454D" w:rsidP="00796152">
      <w:pPr>
        <w:jc w:val="center"/>
      </w:pPr>
    </w:p>
    <w:p w14:paraId="2431DF40" w14:textId="284E4FFA" w:rsidR="00D9454D" w:rsidRDefault="00D9454D" w:rsidP="00796152">
      <w:pPr>
        <w:jc w:val="center"/>
      </w:pPr>
    </w:p>
    <w:p w14:paraId="5F5EE65C" w14:textId="77777777" w:rsidR="00D9454D" w:rsidRDefault="00D9454D" w:rsidP="00796152">
      <w:pPr>
        <w:jc w:val="center"/>
      </w:pPr>
    </w:p>
    <w:tbl>
      <w:tblPr>
        <w:tblW w:w="13714" w:type="dxa"/>
        <w:tblInd w:w="93" w:type="dxa"/>
        <w:tblLook w:val="04A0" w:firstRow="1" w:lastRow="0" w:firstColumn="1" w:lastColumn="0" w:noHBand="0" w:noVBand="1"/>
      </w:tblPr>
      <w:tblGrid>
        <w:gridCol w:w="13714"/>
      </w:tblGrid>
      <w:tr w:rsidR="007136FA" w:rsidRPr="005B37AD" w14:paraId="4A791B47" w14:textId="77777777" w:rsidTr="002F5D32">
        <w:trPr>
          <w:trHeight w:val="2729"/>
        </w:trPr>
        <w:tc>
          <w:tcPr>
            <w:tcW w:w="1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01D" w14:textId="7AD9F3D2" w:rsidR="007136FA" w:rsidRPr="003208BD" w:rsidRDefault="00D9454D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EC425" wp14:editId="63A42072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2540</wp:posOffset>
                      </wp:positionV>
                      <wp:extent cx="485775" cy="5387340"/>
                      <wp:effectExtent l="0" t="0" r="9525" b="101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538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21536" w14:textId="77777777" w:rsidR="007136FA" w:rsidRDefault="007136FA" w:rsidP="007136FA">
                                  <w:pPr>
                                    <w:jc w:val="center"/>
                                  </w:pPr>
                                  <w:r>
                                    <w:t>Economic Sustainability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C425" id="Text Box 10" o:spid="_x0000_s1034" type="#_x0000_t202" style="position:absolute;margin-left:-44.7pt;margin-top:.2pt;width:38.25pt;height:4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" fillcolor="#548dd4 [1951]" strokeweight=".5pt">
                      <v:textbox style="layout-flow:vertical;mso-layout-flow-alt:bottom-to-top">
                        <w:txbxContent>
                          <w:p w14:paraId="5BC21536" w14:textId="77777777" w:rsidR="007136FA" w:rsidRDefault="007136FA" w:rsidP="007136FA">
                            <w:pPr>
                              <w:jc w:val="center"/>
                            </w:pPr>
                            <w:r>
                              <w:t>Economic Sustainability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6FA" w:rsidRPr="003208BD">
              <w:rPr>
                <w:rFonts w:ascii="Courier" w:eastAsia="Times New Roman" w:hAnsi="Courier" w:cs="Times New Roman"/>
                <w:color w:val="000000"/>
              </w:rPr>
              <w:t>ESTABLISH</w:t>
            </w:r>
          </w:p>
          <w:p w14:paraId="4621AECA" w14:textId="343BF2AF" w:rsidR="003278A4" w:rsidRPr="003208BD" w:rsidRDefault="003278A4" w:rsidP="003278A4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Goal:</w:t>
            </w:r>
          </w:p>
          <w:p w14:paraId="153B444A" w14:textId="5272532B" w:rsidR="003278A4" w:rsidRPr="003208BD" w:rsidRDefault="003278A4" w:rsidP="0032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Work to become more independently sustainable economically</w:t>
            </w:r>
          </w:p>
          <w:p w14:paraId="1DB79A9C" w14:textId="456CA6E5" w:rsidR="003278A4" w:rsidRPr="003208BD" w:rsidRDefault="003278A4" w:rsidP="0032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Incre</w:t>
            </w:r>
            <w:r w:rsidR="00D9454D" w:rsidRPr="003208BD">
              <w:rPr>
                <w:rFonts w:ascii="Courier" w:eastAsia="Times New Roman" w:hAnsi="Courier" w:cs="Times New Roman"/>
                <w:color w:val="000000"/>
              </w:rPr>
              <w:t>ase enrollment throughout the 18-19 school year</w:t>
            </w:r>
          </w:p>
          <w:p w14:paraId="27B31057" w14:textId="3C2C293F" w:rsidR="003278A4" w:rsidRPr="003208BD" w:rsidRDefault="003278A4" w:rsidP="0032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Increase marketing in target areas, and in the Hispanic community.</w:t>
            </w:r>
          </w:p>
          <w:p w14:paraId="1B869FE4" w14:textId="532DAD0C" w:rsidR="003278A4" w:rsidRPr="003208BD" w:rsidRDefault="003278A4" w:rsidP="003278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Create an Economic stability task force, that will write grants and locate other economic opportunities.</w:t>
            </w:r>
          </w:p>
          <w:p w14:paraId="66EA6D89" w14:textId="75358D2E" w:rsidR="007136FA" w:rsidRPr="003208BD" w:rsidRDefault="007136FA" w:rsidP="00D9454D">
            <w:pPr>
              <w:pStyle w:val="ListParagraph"/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</w:tc>
      </w:tr>
      <w:tr w:rsidR="007136FA" w:rsidRPr="005B37AD" w14:paraId="4AE0990E" w14:textId="77777777" w:rsidTr="002F5D32">
        <w:trPr>
          <w:trHeight w:val="2739"/>
        </w:trPr>
        <w:tc>
          <w:tcPr>
            <w:tcW w:w="1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4BF6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EQUIP/ENGAGE</w:t>
            </w:r>
          </w:p>
          <w:p w14:paraId="5C7D5765" w14:textId="4C3647FA" w:rsidR="003278A4" w:rsidRPr="003208BD" w:rsidRDefault="007136FA" w:rsidP="003278A4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Action Step/Update:</w:t>
            </w:r>
          </w:p>
          <w:p w14:paraId="7907FF98" w14:textId="714C39BD" w:rsidR="00F95296" w:rsidRPr="003208BD" w:rsidRDefault="00F95296" w:rsidP="00621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Re-Enrollment letters sent</w:t>
            </w:r>
          </w:p>
          <w:p w14:paraId="324C3B02" w14:textId="74F46BE2" w:rsidR="003278A4" w:rsidRPr="003208BD" w:rsidRDefault="003278A4" w:rsidP="003278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Marketing plan established.</w:t>
            </w:r>
          </w:p>
          <w:p w14:paraId="318094AB" w14:textId="2FB3D4C9" w:rsidR="003278A4" w:rsidRPr="003208BD" w:rsidRDefault="003278A4" w:rsidP="003278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Preparation begun for Kinder Round up’s &amp; Open Enrollment</w:t>
            </w:r>
          </w:p>
          <w:p w14:paraId="20F6F9DD" w14:textId="514B65BC" w:rsidR="00621383" w:rsidRPr="003208BD" w:rsidRDefault="00F95296" w:rsidP="003278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Continued promotion of the use of word of mouth and social media</w:t>
            </w:r>
          </w:p>
          <w:p w14:paraId="63181208" w14:textId="7F84F935" w:rsidR="003278A4" w:rsidRPr="003208BD" w:rsidRDefault="003278A4" w:rsidP="00621383">
            <w:pPr>
              <w:pStyle w:val="ListParagraph"/>
              <w:spacing w:after="0" w:line="240" w:lineRule="auto"/>
              <w:ind w:left="1260"/>
              <w:rPr>
                <w:rFonts w:ascii="Courier" w:eastAsia="Times New Roman" w:hAnsi="Courier" w:cs="Times New Roman"/>
                <w:color w:val="000000"/>
              </w:rPr>
            </w:pPr>
          </w:p>
          <w:p w14:paraId="2D78AD00" w14:textId="77777777" w:rsidR="003278A4" w:rsidRPr="003208BD" w:rsidRDefault="003278A4" w:rsidP="003278A4">
            <w:pPr>
              <w:pStyle w:val="ListParagraph"/>
              <w:spacing w:after="0" w:line="240" w:lineRule="auto"/>
              <w:ind w:left="1260"/>
              <w:rPr>
                <w:rFonts w:ascii="Courier" w:eastAsia="Times New Roman" w:hAnsi="Courier" w:cs="Times New Roman"/>
                <w:color w:val="000000"/>
              </w:rPr>
            </w:pPr>
          </w:p>
          <w:p w14:paraId="7626D5AF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</w:tc>
      </w:tr>
      <w:tr w:rsidR="007136FA" w:rsidRPr="005B37AD" w14:paraId="5FA584D2" w14:textId="77777777" w:rsidTr="002F5D32">
        <w:trPr>
          <w:trHeight w:val="2739"/>
        </w:trPr>
        <w:tc>
          <w:tcPr>
            <w:tcW w:w="1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78F1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EVALUATE</w:t>
            </w:r>
          </w:p>
          <w:p w14:paraId="2E17B7D4" w14:textId="77777777" w:rsidR="007136FA" w:rsidRPr="003208BD" w:rsidRDefault="007136FA" w:rsidP="00F93DA7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Progress Monitoring:</w:t>
            </w:r>
          </w:p>
          <w:p w14:paraId="5190D352" w14:textId="77777777" w:rsidR="003278A4" w:rsidRPr="003208BD" w:rsidRDefault="003278A4" w:rsidP="003278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 xml:space="preserve">The front office continues to respond promptly to website inquiries, give tours, and make calls to prospective parents and students.  We continue to have new enrollments. </w:t>
            </w:r>
          </w:p>
          <w:p w14:paraId="3C07C16A" w14:textId="0FD5A1BC" w:rsidR="003278A4" w:rsidRPr="003208BD" w:rsidRDefault="003278A4" w:rsidP="003278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 xml:space="preserve">Several fundraisers, Raffles and events have proved successful. We continue to prospect new opportunities.  </w:t>
            </w:r>
          </w:p>
          <w:p w14:paraId="11AA6FCF" w14:textId="69166615" w:rsidR="003278A4" w:rsidRPr="003208BD" w:rsidRDefault="003278A4" w:rsidP="003278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t>Marketing techniques will continue to be evaluated and refined; in order to reach the greatest amount of the community in the most effective way.</w:t>
            </w:r>
          </w:p>
          <w:p w14:paraId="67987AA2" w14:textId="4BE54EF8" w:rsidR="003278A4" w:rsidRPr="003208BD" w:rsidRDefault="003278A4" w:rsidP="003278A4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</w:tc>
      </w:tr>
    </w:tbl>
    <w:p w14:paraId="6BE562AC" w14:textId="77777777" w:rsidR="007136FA" w:rsidRDefault="007136FA" w:rsidP="00796152">
      <w:pPr>
        <w:jc w:val="center"/>
      </w:pPr>
    </w:p>
    <w:p w14:paraId="5A076063" w14:textId="77777777" w:rsidR="00796152" w:rsidRDefault="00796152" w:rsidP="00796152">
      <w:pPr>
        <w:jc w:val="center"/>
      </w:pPr>
    </w:p>
    <w:p w14:paraId="1803A45D" w14:textId="53D1B322" w:rsidR="00462ABD" w:rsidRDefault="00462ABD" w:rsidP="003208BD"/>
    <w:p w14:paraId="5EC53FCD" w14:textId="77777777" w:rsidR="005C3013" w:rsidRDefault="005C3013" w:rsidP="00447D4B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5A2E5" wp14:editId="4696FF7C">
                <wp:simplePos x="0" y="0"/>
                <wp:positionH relativeFrom="column">
                  <wp:posOffset>1468120</wp:posOffset>
                </wp:positionH>
                <wp:positionV relativeFrom="paragraph">
                  <wp:posOffset>-60276</wp:posOffset>
                </wp:positionV>
                <wp:extent cx="5195570" cy="588645"/>
                <wp:effectExtent l="0" t="0" r="2413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570" cy="588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82532" w14:textId="77777777" w:rsidR="005C3013" w:rsidRPr="005C3013" w:rsidRDefault="005C3013" w:rsidP="005C301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Overall Campus Celebrations and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5A2E5" id="Text Box 14" o:spid="_x0000_s1035" type="#_x0000_t202" style="position:absolute;left:0;text-align:left;margin-left:115.6pt;margin-top:-4.75pt;width:409.1pt;height:4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" fillcolor="yellow" strokecolor="#4f81bd [3204]" strokeweight="2pt">
                <v:textbox>
                  <w:txbxContent>
                    <w:p w14:paraId="38682532" w14:textId="77777777" w:rsidR="005C3013" w:rsidRPr="005C3013" w:rsidRDefault="005C3013" w:rsidP="005C3013">
                      <w:pPr>
                        <w:jc w:val="center"/>
                        <w:rPr>
                          <w:b/>
                          <w:color w:val="EEECE1" w:themeColor="background2"/>
                          <w:sz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Overall Campus Celebrations and Challenges</w:t>
                      </w:r>
                    </w:p>
                  </w:txbxContent>
                </v:textbox>
              </v:shape>
            </w:pict>
          </mc:Fallback>
        </mc:AlternateContent>
      </w:r>
    </w:p>
    <w:p w14:paraId="502D8845" w14:textId="77777777" w:rsidR="00462ABD" w:rsidRPr="00502FAA" w:rsidRDefault="00462ABD" w:rsidP="00447D4B">
      <w:pPr>
        <w:jc w:val="center"/>
        <w:rPr>
          <w:sz w:val="32"/>
          <w:szCs w:val="32"/>
        </w:rPr>
      </w:pPr>
    </w:p>
    <w:tbl>
      <w:tblPr>
        <w:tblW w:w="12975" w:type="dxa"/>
        <w:tblInd w:w="93" w:type="dxa"/>
        <w:tblLook w:val="04A0" w:firstRow="1" w:lastRow="0" w:firstColumn="1" w:lastColumn="0" w:noHBand="0" w:noVBand="1"/>
      </w:tblPr>
      <w:tblGrid>
        <w:gridCol w:w="12975"/>
      </w:tblGrid>
      <w:tr w:rsidR="00447D4B" w:rsidRPr="00447D4B" w14:paraId="3A856E6F" w14:textId="77777777" w:rsidTr="00462ABD">
        <w:trPr>
          <w:trHeight w:val="2042"/>
        </w:trPr>
        <w:tc>
          <w:tcPr>
            <w:tcW w:w="1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8F03" w14:textId="77777777" w:rsidR="00502FAA" w:rsidRPr="003208BD" w:rsidRDefault="00447D4B" w:rsidP="00462ABD">
            <w:pPr>
              <w:spacing w:after="0" w:line="240" w:lineRule="auto"/>
              <w:rPr>
                <w:rFonts w:ascii="Courier" w:eastAsia="Times New Roman" w:hAnsi="Courier" w:cs="Times New Roman"/>
                <w:b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b/>
                <w:color w:val="000000"/>
              </w:rPr>
              <w:t>Celebrations:</w:t>
            </w:r>
          </w:p>
          <w:p w14:paraId="6B685F06" w14:textId="77777777" w:rsidR="00502FAA" w:rsidRPr="003208BD" w:rsidRDefault="00502FAA" w:rsidP="00462ABD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  <w:p w14:paraId="1E12499D" w14:textId="77777777" w:rsidR="00447D4B" w:rsidRPr="003208BD" w:rsidRDefault="00447D4B" w:rsidP="00462ABD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color w:val="000000"/>
              </w:rPr>
              <w:br/>
            </w:r>
          </w:p>
          <w:p w14:paraId="3E9EDD2F" w14:textId="77777777" w:rsidR="00502FAA" w:rsidRPr="003208BD" w:rsidRDefault="00502FAA" w:rsidP="00462ABD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  <w:p w14:paraId="6F98230C" w14:textId="77777777" w:rsidR="00502FAA" w:rsidRPr="003208BD" w:rsidRDefault="00502FAA" w:rsidP="00462ABD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</w:tc>
      </w:tr>
      <w:tr w:rsidR="006B1840" w:rsidRPr="00447D4B" w14:paraId="0F62B969" w14:textId="77777777" w:rsidTr="00462ABD">
        <w:trPr>
          <w:trHeight w:val="2150"/>
        </w:trPr>
        <w:tc>
          <w:tcPr>
            <w:tcW w:w="1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6188" w14:textId="77777777" w:rsidR="006B1840" w:rsidRPr="003208BD" w:rsidRDefault="006B1840" w:rsidP="006B1840">
            <w:pPr>
              <w:spacing w:after="0" w:line="240" w:lineRule="auto"/>
              <w:rPr>
                <w:rFonts w:ascii="Courier" w:eastAsia="Times New Roman" w:hAnsi="Courier" w:cs="Times New Roman"/>
                <w:b/>
                <w:color w:val="000000"/>
              </w:rPr>
            </w:pPr>
            <w:r w:rsidRPr="003208BD">
              <w:rPr>
                <w:rFonts w:ascii="Courier" w:eastAsia="Times New Roman" w:hAnsi="Courier" w:cs="Times New Roman"/>
                <w:b/>
                <w:color w:val="000000"/>
              </w:rPr>
              <w:t>Challenges:</w:t>
            </w:r>
          </w:p>
          <w:p w14:paraId="59AC63A4" w14:textId="77777777" w:rsidR="006B1840" w:rsidRPr="003208BD" w:rsidRDefault="006B1840" w:rsidP="006B1840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  <w:p w14:paraId="45775E20" w14:textId="77777777" w:rsidR="006B1840" w:rsidRPr="003208BD" w:rsidRDefault="006B1840" w:rsidP="006B1840">
            <w:pPr>
              <w:spacing w:after="0" w:line="240" w:lineRule="auto"/>
              <w:rPr>
                <w:rFonts w:ascii="Courier" w:eastAsia="Times New Roman" w:hAnsi="Courier" w:cs="Times New Roman"/>
                <w:color w:val="000000"/>
              </w:rPr>
            </w:pPr>
          </w:p>
        </w:tc>
      </w:tr>
    </w:tbl>
    <w:p w14:paraId="596FA512" w14:textId="77777777" w:rsidR="006B1840" w:rsidRDefault="006B1840" w:rsidP="006B1840">
      <w:pPr>
        <w:jc w:val="center"/>
      </w:pPr>
    </w:p>
    <w:p w14:paraId="2B1C78A9" w14:textId="77777777" w:rsidR="00055411" w:rsidRDefault="00055411" w:rsidP="00447D4B">
      <w:pPr>
        <w:jc w:val="center"/>
      </w:pPr>
    </w:p>
    <w:sectPr w:rsidR="00055411" w:rsidSect="007D7E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C382" w14:textId="77777777" w:rsidR="00AF1F99" w:rsidRDefault="00AF1F99" w:rsidP="00974E7F">
      <w:pPr>
        <w:spacing w:after="0" w:line="240" w:lineRule="auto"/>
      </w:pPr>
      <w:r>
        <w:separator/>
      </w:r>
    </w:p>
  </w:endnote>
  <w:endnote w:type="continuationSeparator" w:id="0">
    <w:p w14:paraId="768F91D4" w14:textId="77777777" w:rsidR="00AF1F99" w:rsidRDefault="00AF1F99" w:rsidP="009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AF44A" w14:textId="77777777" w:rsidR="00AF1F99" w:rsidRDefault="00AF1F99" w:rsidP="00974E7F">
      <w:pPr>
        <w:spacing w:after="0" w:line="240" w:lineRule="auto"/>
      </w:pPr>
      <w:r>
        <w:separator/>
      </w:r>
    </w:p>
  </w:footnote>
  <w:footnote w:type="continuationSeparator" w:id="0">
    <w:p w14:paraId="492B13CB" w14:textId="77777777" w:rsidR="00AF1F99" w:rsidRDefault="00AF1F99" w:rsidP="0097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BEB"/>
    <w:multiLevelType w:val="hybridMultilevel"/>
    <w:tmpl w:val="663A480C"/>
    <w:lvl w:ilvl="0" w:tplc="590462CA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987F31"/>
    <w:multiLevelType w:val="hybridMultilevel"/>
    <w:tmpl w:val="97A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173"/>
    <w:multiLevelType w:val="hybridMultilevel"/>
    <w:tmpl w:val="DB3C5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00B2"/>
    <w:multiLevelType w:val="hybridMultilevel"/>
    <w:tmpl w:val="EF7C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1AD9"/>
    <w:multiLevelType w:val="hybridMultilevel"/>
    <w:tmpl w:val="90C66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1DB7"/>
    <w:multiLevelType w:val="hybridMultilevel"/>
    <w:tmpl w:val="44922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499D"/>
    <w:multiLevelType w:val="hybridMultilevel"/>
    <w:tmpl w:val="2410C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DD3E03"/>
    <w:multiLevelType w:val="hybridMultilevel"/>
    <w:tmpl w:val="57EC7F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8C6"/>
    <w:rsid w:val="0003107F"/>
    <w:rsid w:val="00055411"/>
    <w:rsid w:val="000D7648"/>
    <w:rsid w:val="001278F2"/>
    <w:rsid w:val="00156106"/>
    <w:rsid w:val="001D6BFD"/>
    <w:rsid w:val="0020285D"/>
    <w:rsid w:val="00217811"/>
    <w:rsid w:val="00226099"/>
    <w:rsid w:val="00234330"/>
    <w:rsid w:val="0028080D"/>
    <w:rsid w:val="00282E6E"/>
    <w:rsid w:val="002834B5"/>
    <w:rsid w:val="002A3004"/>
    <w:rsid w:val="002A4D88"/>
    <w:rsid w:val="002F5D32"/>
    <w:rsid w:val="00317E67"/>
    <w:rsid w:val="003208BD"/>
    <w:rsid w:val="003228C5"/>
    <w:rsid w:val="003278A4"/>
    <w:rsid w:val="0035173A"/>
    <w:rsid w:val="004063C0"/>
    <w:rsid w:val="00447D4B"/>
    <w:rsid w:val="00447DD9"/>
    <w:rsid w:val="00462ABD"/>
    <w:rsid w:val="004A7C84"/>
    <w:rsid w:val="004C032B"/>
    <w:rsid w:val="004D47C7"/>
    <w:rsid w:val="00502FAA"/>
    <w:rsid w:val="005777D9"/>
    <w:rsid w:val="00584B19"/>
    <w:rsid w:val="005B37AD"/>
    <w:rsid w:val="005C3013"/>
    <w:rsid w:val="005D4F66"/>
    <w:rsid w:val="005E2748"/>
    <w:rsid w:val="00621383"/>
    <w:rsid w:val="00696806"/>
    <w:rsid w:val="006B1840"/>
    <w:rsid w:val="00701375"/>
    <w:rsid w:val="007136FA"/>
    <w:rsid w:val="00782EA9"/>
    <w:rsid w:val="00785532"/>
    <w:rsid w:val="00796152"/>
    <w:rsid w:val="007B549D"/>
    <w:rsid w:val="007D7E2F"/>
    <w:rsid w:val="00801414"/>
    <w:rsid w:val="00854DDA"/>
    <w:rsid w:val="008D7EF2"/>
    <w:rsid w:val="008E6222"/>
    <w:rsid w:val="009072C4"/>
    <w:rsid w:val="00974E7F"/>
    <w:rsid w:val="009B58A6"/>
    <w:rsid w:val="009C4456"/>
    <w:rsid w:val="00A108C6"/>
    <w:rsid w:val="00A7229F"/>
    <w:rsid w:val="00AF1F99"/>
    <w:rsid w:val="00B44655"/>
    <w:rsid w:val="00C36275"/>
    <w:rsid w:val="00D73AA7"/>
    <w:rsid w:val="00D93B4E"/>
    <w:rsid w:val="00D9454D"/>
    <w:rsid w:val="00DA1EF4"/>
    <w:rsid w:val="00DC60B8"/>
    <w:rsid w:val="00E57203"/>
    <w:rsid w:val="00EA6A77"/>
    <w:rsid w:val="00F21EA6"/>
    <w:rsid w:val="00F95296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695DB"/>
  <w15:docId w15:val="{8BE97064-635C-3342-AC3D-8FE41DC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6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7F"/>
  </w:style>
  <w:style w:type="paragraph" w:styleId="Footer">
    <w:name w:val="footer"/>
    <w:basedOn w:val="Normal"/>
    <w:link w:val="FooterChar"/>
    <w:uiPriority w:val="99"/>
    <w:unhideWhenUsed/>
    <w:rsid w:val="0097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7F"/>
  </w:style>
  <w:style w:type="paragraph" w:styleId="ListParagraph">
    <w:name w:val="List Paragraph"/>
    <w:basedOn w:val="Normal"/>
    <w:uiPriority w:val="34"/>
    <w:qFormat/>
    <w:rsid w:val="003278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58A6"/>
  </w:style>
  <w:style w:type="table" w:styleId="TableGrid">
    <w:name w:val="Table Grid"/>
    <w:basedOn w:val="TableNormal"/>
    <w:uiPriority w:val="59"/>
    <w:rsid w:val="00D9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adie.sullivanorton\Documents\Leaders%20Report%20Template%20-%20Mo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9542-8DFC-AC41-9BA8-D06AA21B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C:\Users\bradie.sullivanorton\Documents\Leaders Report Template - Monte.dotx</Template>
  <TotalTime>55</TotalTime>
  <Pages>7</Pages>
  <Words>305</Words>
  <Characters>1613</Characters>
  <Application>Microsoft Office Word</Application>
  <DocSecurity>0</DocSecurity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Schools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Imagine Schools Southwestern Group</dc:creator>
  <cp:lastModifiedBy>Jordyn Miri</cp:lastModifiedBy>
  <cp:revision>22</cp:revision>
  <cp:lastPrinted>2014-08-18T22:55:00Z</cp:lastPrinted>
  <dcterms:created xsi:type="dcterms:W3CDTF">2018-09-20T15:10:00Z</dcterms:created>
  <dcterms:modified xsi:type="dcterms:W3CDTF">2018-09-20T17:15:00Z</dcterms:modified>
</cp:coreProperties>
</file>